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4968"/>
      </w:tblGrid>
      <w:tr w:rsidR="00F63A80" w:rsidTr="00E03F4F">
        <w:tc>
          <w:tcPr>
            <w:tcW w:w="5210" w:type="dxa"/>
            <w:shd w:val="clear" w:color="auto" w:fill="auto"/>
          </w:tcPr>
          <w:p w:rsidR="00F63A80" w:rsidRDefault="00F63A80" w:rsidP="00B161FF">
            <w:bookmarkStart w:id="0" w:name="_GoBack" w:colFirst="0" w:colLast="0"/>
          </w:p>
        </w:tc>
        <w:tc>
          <w:tcPr>
            <w:tcW w:w="5211" w:type="dxa"/>
            <w:shd w:val="clear" w:color="auto" w:fill="auto"/>
          </w:tcPr>
          <w:p w:rsidR="00F63A80" w:rsidRPr="00C03180" w:rsidRDefault="00F63A80" w:rsidP="00EF60C6">
            <w:pPr>
              <w:ind w:left="568"/>
              <w:jc w:val="both"/>
              <w:rPr>
                <w:sz w:val="20"/>
                <w:szCs w:val="20"/>
              </w:rPr>
            </w:pPr>
            <w:r w:rsidRPr="00C03180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риложение</w:t>
            </w:r>
            <w:r w:rsidR="00505B27" w:rsidRPr="00505B27">
              <w:rPr>
                <w:sz w:val="20"/>
                <w:szCs w:val="20"/>
              </w:rPr>
              <w:t xml:space="preserve"> </w:t>
            </w:r>
            <w:r w:rsidR="00505B27">
              <w:rPr>
                <w:sz w:val="20"/>
                <w:szCs w:val="20"/>
              </w:rPr>
              <w:t>№</w:t>
            </w:r>
            <w:r w:rsidR="00E72063" w:rsidRPr="00E72063">
              <w:rPr>
                <w:sz w:val="20"/>
                <w:szCs w:val="20"/>
              </w:rPr>
              <w:t xml:space="preserve"> </w:t>
            </w:r>
            <w:r w:rsidR="00505B27">
              <w:rPr>
                <w:sz w:val="20"/>
                <w:szCs w:val="20"/>
              </w:rPr>
              <w:t>1</w:t>
            </w:r>
            <w:r w:rsidR="00F72D75">
              <w:rPr>
                <w:sz w:val="20"/>
                <w:szCs w:val="20"/>
              </w:rPr>
              <w:t xml:space="preserve"> к приказу </w:t>
            </w:r>
            <w:r w:rsidR="00EF60C6">
              <w:rPr>
                <w:sz w:val="20"/>
                <w:szCs w:val="20"/>
              </w:rPr>
              <w:t>«</w:t>
            </w:r>
            <w:r w:rsidR="00ED354F" w:rsidRPr="00ED354F">
              <w:rPr>
                <w:sz w:val="20"/>
                <w:szCs w:val="20"/>
              </w:rPr>
              <w:t xml:space="preserve">О введении в действие Концепции и Политики информационной безопасности информационных систем персональных данных   </w:t>
            </w:r>
            <w:r w:rsidR="00B46304">
              <w:rPr>
                <w:sz w:val="20"/>
                <w:szCs w:val="20"/>
              </w:rPr>
              <w:t>ПАО</w:t>
            </w:r>
            <w:r w:rsidR="00ED354F" w:rsidRPr="00ED354F">
              <w:rPr>
                <w:sz w:val="20"/>
                <w:szCs w:val="20"/>
              </w:rPr>
              <w:t xml:space="preserve"> «Красноярскэнергосбыт» </w:t>
            </w:r>
          </w:p>
        </w:tc>
      </w:tr>
      <w:bookmarkEnd w:id="0"/>
    </w:tbl>
    <w:p w:rsidR="00F63A80" w:rsidRDefault="00F63A80" w:rsidP="00B161FF">
      <w:pPr>
        <w:rPr>
          <w:sz w:val="26"/>
          <w:szCs w:val="26"/>
        </w:rPr>
      </w:pPr>
    </w:p>
    <w:p w:rsidR="00F63A80" w:rsidRPr="00A14CD7" w:rsidRDefault="00A14CD7" w:rsidP="00B161FF">
      <w:pPr>
        <w:jc w:val="center"/>
        <w:rPr>
          <w:b/>
          <w:sz w:val="26"/>
          <w:szCs w:val="26"/>
        </w:rPr>
      </w:pPr>
      <w:r w:rsidRPr="00A14CD7">
        <w:rPr>
          <w:b/>
          <w:sz w:val="26"/>
          <w:szCs w:val="26"/>
        </w:rPr>
        <w:t>КОНЦЕПЦИЯ ИНФОРМАЦИОННОЙ БЕЗОПАСНОСТИ</w:t>
      </w:r>
      <w:r w:rsidR="00B21F01">
        <w:rPr>
          <w:b/>
          <w:sz w:val="26"/>
          <w:szCs w:val="26"/>
        </w:rPr>
        <w:t xml:space="preserve"> ПЕРСОНАЛЬНЫХ ДАННЫХ </w:t>
      </w:r>
      <w:r w:rsidR="00B46304">
        <w:rPr>
          <w:b/>
          <w:sz w:val="26"/>
          <w:szCs w:val="26"/>
        </w:rPr>
        <w:t>ПАО</w:t>
      </w:r>
      <w:r w:rsidRPr="00A14CD7">
        <w:rPr>
          <w:b/>
          <w:sz w:val="26"/>
          <w:szCs w:val="26"/>
        </w:rPr>
        <w:t xml:space="preserve"> «КРАСНОЯРСКЭНЕРГОСБЫТ»</w:t>
      </w:r>
      <w:bookmarkStart w:id="1" w:name="_Toc422225779"/>
    </w:p>
    <w:p w:rsidR="00F63A80" w:rsidRDefault="00F63A80" w:rsidP="00B161FF">
      <w:pPr>
        <w:rPr>
          <w:sz w:val="36"/>
          <w:szCs w:val="36"/>
        </w:rPr>
      </w:pPr>
    </w:p>
    <w:p w:rsidR="001A043C" w:rsidRPr="00B161FF" w:rsidRDefault="001A043C" w:rsidP="00DA5F96">
      <w:pPr>
        <w:pStyle w:val="affffff0"/>
        <w:numPr>
          <w:ilvl w:val="0"/>
          <w:numId w:val="36"/>
        </w:numPr>
        <w:jc w:val="center"/>
        <w:rPr>
          <w:b/>
        </w:rPr>
      </w:pPr>
      <w:r w:rsidRPr="00B161FF">
        <w:rPr>
          <w:rStyle w:val="afff4"/>
          <w:b w:val="0"/>
          <w:sz w:val="26"/>
          <w:szCs w:val="26"/>
        </w:rPr>
        <w:t>ОБОЗНАЧЕНИЯ И СОКРАЩЕНИЯ</w:t>
      </w:r>
      <w:bookmarkEnd w:id="1"/>
    </w:p>
    <w:p w:rsidR="00DE0679" w:rsidRPr="00627603" w:rsidRDefault="001A043C" w:rsidP="00B161FF">
      <w:pPr>
        <w:rPr>
          <w:sz w:val="26"/>
          <w:szCs w:val="26"/>
        </w:rPr>
      </w:pPr>
      <w:r w:rsidRPr="00627603">
        <w:rPr>
          <w:sz w:val="26"/>
          <w:szCs w:val="26"/>
        </w:rPr>
        <w:t> </w:t>
      </w:r>
    </w:p>
    <w:p w:rsidR="00B21F01" w:rsidRDefault="00B21F01" w:rsidP="00B161FF">
      <w:pPr>
        <w:rPr>
          <w:sz w:val="26"/>
          <w:szCs w:val="26"/>
        </w:rPr>
      </w:pPr>
      <w:r w:rsidRPr="00627603">
        <w:rPr>
          <w:sz w:val="26"/>
          <w:szCs w:val="26"/>
        </w:rPr>
        <w:t>ПДн – персональные данные</w:t>
      </w:r>
      <w:r>
        <w:rPr>
          <w:sz w:val="26"/>
          <w:szCs w:val="26"/>
        </w:rPr>
        <w:t>.</w:t>
      </w:r>
    </w:p>
    <w:p w:rsidR="001A043C" w:rsidRPr="00EB00F3" w:rsidRDefault="001A043C" w:rsidP="00B161FF">
      <w:pPr>
        <w:rPr>
          <w:sz w:val="26"/>
          <w:szCs w:val="26"/>
        </w:rPr>
      </w:pPr>
      <w:r w:rsidRPr="00627603">
        <w:rPr>
          <w:sz w:val="26"/>
          <w:szCs w:val="26"/>
        </w:rPr>
        <w:t>ИСПДн – информационная система персональных данных</w:t>
      </w:r>
      <w:r w:rsidR="00EB00F3">
        <w:rPr>
          <w:sz w:val="26"/>
          <w:szCs w:val="26"/>
        </w:rPr>
        <w:t>.</w:t>
      </w:r>
    </w:p>
    <w:p w:rsidR="001A043C" w:rsidRPr="00627603" w:rsidRDefault="001A043C" w:rsidP="00B161FF">
      <w:pPr>
        <w:rPr>
          <w:sz w:val="26"/>
          <w:szCs w:val="26"/>
        </w:rPr>
      </w:pPr>
      <w:r w:rsidRPr="00627603">
        <w:rPr>
          <w:sz w:val="26"/>
          <w:szCs w:val="26"/>
        </w:rPr>
        <w:t>МЭ – межсетевой экран</w:t>
      </w:r>
      <w:r w:rsidR="00EB00F3">
        <w:rPr>
          <w:sz w:val="26"/>
          <w:szCs w:val="26"/>
        </w:rPr>
        <w:t>.</w:t>
      </w:r>
    </w:p>
    <w:p w:rsidR="001A043C" w:rsidRPr="00627603" w:rsidRDefault="001A043C" w:rsidP="00B161FF">
      <w:pPr>
        <w:rPr>
          <w:sz w:val="26"/>
          <w:szCs w:val="26"/>
        </w:rPr>
      </w:pPr>
      <w:r w:rsidRPr="00627603">
        <w:rPr>
          <w:sz w:val="26"/>
          <w:szCs w:val="26"/>
        </w:rPr>
        <w:t>НСД – несанкционированный доступ</w:t>
      </w:r>
      <w:r w:rsidR="00EB00F3">
        <w:rPr>
          <w:sz w:val="26"/>
          <w:szCs w:val="26"/>
        </w:rPr>
        <w:t>.</w:t>
      </w:r>
    </w:p>
    <w:p w:rsidR="001A043C" w:rsidRPr="00627603" w:rsidRDefault="001A043C" w:rsidP="00B161FF">
      <w:pPr>
        <w:rPr>
          <w:sz w:val="26"/>
          <w:szCs w:val="26"/>
        </w:rPr>
      </w:pPr>
      <w:r w:rsidRPr="00627603">
        <w:rPr>
          <w:sz w:val="26"/>
          <w:szCs w:val="26"/>
        </w:rPr>
        <w:t>ОС – операционная система</w:t>
      </w:r>
      <w:r w:rsidR="00EB00F3">
        <w:rPr>
          <w:sz w:val="26"/>
          <w:szCs w:val="26"/>
        </w:rPr>
        <w:t>.</w:t>
      </w:r>
    </w:p>
    <w:p w:rsidR="001A043C" w:rsidRPr="00627603" w:rsidRDefault="001A043C" w:rsidP="00B161FF">
      <w:pPr>
        <w:rPr>
          <w:sz w:val="26"/>
          <w:szCs w:val="26"/>
        </w:rPr>
      </w:pPr>
      <w:r w:rsidRPr="00627603">
        <w:rPr>
          <w:sz w:val="26"/>
          <w:szCs w:val="26"/>
        </w:rPr>
        <w:t>ПО – программное обеспечение</w:t>
      </w:r>
      <w:r w:rsidR="00EB00F3">
        <w:rPr>
          <w:sz w:val="26"/>
          <w:szCs w:val="26"/>
        </w:rPr>
        <w:t>.</w:t>
      </w:r>
    </w:p>
    <w:p w:rsidR="001A043C" w:rsidRPr="00627603" w:rsidRDefault="001A043C" w:rsidP="00B161FF">
      <w:pPr>
        <w:rPr>
          <w:sz w:val="26"/>
          <w:szCs w:val="26"/>
        </w:rPr>
      </w:pPr>
      <w:r w:rsidRPr="00627603">
        <w:rPr>
          <w:sz w:val="26"/>
          <w:szCs w:val="26"/>
        </w:rPr>
        <w:t>СЗИ – средства защиты информации</w:t>
      </w:r>
      <w:r w:rsidR="00EB00F3">
        <w:rPr>
          <w:sz w:val="26"/>
          <w:szCs w:val="26"/>
        </w:rPr>
        <w:t>.</w:t>
      </w:r>
    </w:p>
    <w:p w:rsidR="001A043C" w:rsidRPr="00627603" w:rsidRDefault="001A043C" w:rsidP="00B161FF">
      <w:pPr>
        <w:rPr>
          <w:sz w:val="26"/>
          <w:szCs w:val="26"/>
        </w:rPr>
      </w:pPr>
      <w:proofErr w:type="spellStart"/>
      <w:r w:rsidRPr="00627603">
        <w:rPr>
          <w:sz w:val="26"/>
          <w:szCs w:val="26"/>
        </w:rPr>
        <w:t>СЗПДн</w:t>
      </w:r>
      <w:proofErr w:type="spellEnd"/>
      <w:r w:rsidRPr="00627603">
        <w:rPr>
          <w:sz w:val="26"/>
          <w:szCs w:val="26"/>
        </w:rPr>
        <w:t xml:space="preserve"> – система (подсистема) защиты персональных данных</w:t>
      </w:r>
      <w:r w:rsidR="00EB00F3">
        <w:rPr>
          <w:sz w:val="26"/>
          <w:szCs w:val="26"/>
        </w:rPr>
        <w:t>.</w:t>
      </w:r>
    </w:p>
    <w:p w:rsidR="002356E9" w:rsidRDefault="001A043C" w:rsidP="00B161FF">
      <w:pPr>
        <w:rPr>
          <w:sz w:val="26"/>
          <w:szCs w:val="26"/>
        </w:rPr>
      </w:pPr>
      <w:proofErr w:type="spellStart"/>
      <w:r w:rsidRPr="00627603">
        <w:rPr>
          <w:sz w:val="26"/>
          <w:szCs w:val="26"/>
        </w:rPr>
        <w:t>УБПДн</w:t>
      </w:r>
      <w:proofErr w:type="spellEnd"/>
      <w:r w:rsidRPr="00627603">
        <w:rPr>
          <w:sz w:val="26"/>
          <w:szCs w:val="26"/>
        </w:rPr>
        <w:t xml:space="preserve"> – угрозы безопасности персональных данных</w:t>
      </w:r>
      <w:r w:rsidR="00EB00F3">
        <w:rPr>
          <w:sz w:val="26"/>
          <w:szCs w:val="26"/>
        </w:rPr>
        <w:t>.</w:t>
      </w:r>
    </w:p>
    <w:p w:rsidR="002356E9" w:rsidRDefault="002356E9" w:rsidP="00B161FF">
      <w:pPr>
        <w:rPr>
          <w:sz w:val="26"/>
          <w:szCs w:val="26"/>
        </w:rPr>
      </w:pPr>
    </w:p>
    <w:p w:rsidR="001A043C" w:rsidRPr="00B161FF" w:rsidRDefault="001A043C" w:rsidP="00DA5F96">
      <w:pPr>
        <w:pStyle w:val="affffff0"/>
        <w:numPr>
          <w:ilvl w:val="0"/>
          <w:numId w:val="36"/>
        </w:numPr>
        <w:jc w:val="center"/>
        <w:rPr>
          <w:b/>
        </w:rPr>
      </w:pPr>
      <w:bookmarkStart w:id="2" w:name="_Toc422225780"/>
      <w:r w:rsidRPr="00B161FF">
        <w:rPr>
          <w:rStyle w:val="afff4"/>
          <w:b w:val="0"/>
          <w:sz w:val="26"/>
          <w:szCs w:val="26"/>
        </w:rPr>
        <w:t>ОБЩИЕ ПОЛОЖЕНИЯ</w:t>
      </w:r>
      <w:bookmarkEnd w:id="2"/>
    </w:p>
    <w:p w:rsidR="00B161FF" w:rsidRDefault="00B161FF" w:rsidP="00B161FF">
      <w:pPr>
        <w:rPr>
          <w:sz w:val="26"/>
          <w:szCs w:val="26"/>
        </w:rPr>
      </w:pPr>
    </w:p>
    <w:p w:rsidR="00B161FF" w:rsidRDefault="001A043C" w:rsidP="00DA5F96">
      <w:pPr>
        <w:pStyle w:val="affffff0"/>
        <w:numPr>
          <w:ilvl w:val="1"/>
          <w:numId w:val="36"/>
        </w:numPr>
        <w:ind w:left="0" w:firstLine="709"/>
        <w:jc w:val="both"/>
        <w:rPr>
          <w:sz w:val="26"/>
          <w:szCs w:val="26"/>
        </w:rPr>
      </w:pPr>
      <w:r w:rsidRPr="00B161FF">
        <w:rPr>
          <w:sz w:val="26"/>
          <w:szCs w:val="26"/>
        </w:rPr>
        <w:t xml:space="preserve">Настоящая </w:t>
      </w:r>
      <w:r w:rsidR="00467996" w:rsidRPr="00B161FF">
        <w:rPr>
          <w:sz w:val="26"/>
          <w:szCs w:val="26"/>
        </w:rPr>
        <w:t>Концепция</w:t>
      </w:r>
      <w:r w:rsidRPr="00B161FF">
        <w:rPr>
          <w:sz w:val="26"/>
          <w:szCs w:val="26"/>
        </w:rPr>
        <w:t xml:space="preserve"> информационной безопасности </w:t>
      </w:r>
      <w:r w:rsidR="00B21F01" w:rsidRPr="00627603">
        <w:rPr>
          <w:sz w:val="26"/>
          <w:szCs w:val="26"/>
        </w:rPr>
        <w:t xml:space="preserve">ПДн </w:t>
      </w:r>
      <w:r w:rsidRPr="00B161FF">
        <w:rPr>
          <w:sz w:val="26"/>
          <w:szCs w:val="26"/>
        </w:rPr>
        <w:t xml:space="preserve">(далее – </w:t>
      </w:r>
      <w:r w:rsidR="00467996" w:rsidRPr="00B161FF">
        <w:rPr>
          <w:sz w:val="26"/>
          <w:szCs w:val="26"/>
        </w:rPr>
        <w:t>Концепция</w:t>
      </w:r>
      <w:r w:rsidRPr="00B161FF">
        <w:rPr>
          <w:sz w:val="26"/>
          <w:szCs w:val="26"/>
        </w:rPr>
        <w:t xml:space="preserve">) </w:t>
      </w:r>
      <w:r w:rsidR="00B46304" w:rsidRPr="00B161FF">
        <w:rPr>
          <w:sz w:val="26"/>
          <w:szCs w:val="26"/>
        </w:rPr>
        <w:t>ПАО</w:t>
      </w:r>
      <w:r w:rsidRPr="00B161FF">
        <w:rPr>
          <w:sz w:val="26"/>
          <w:szCs w:val="26"/>
        </w:rPr>
        <w:t xml:space="preserve"> «</w:t>
      </w:r>
      <w:r w:rsidR="00294FE2" w:rsidRPr="00B161FF">
        <w:rPr>
          <w:sz w:val="26"/>
          <w:szCs w:val="26"/>
        </w:rPr>
        <w:t>Красноярскэнергосбыт</w:t>
      </w:r>
      <w:r w:rsidRPr="00B161FF">
        <w:rPr>
          <w:sz w:val="26"/>
          <w:szCs w:val="26"/>
        </w:rPr>
        <w:t>» (далее -</w:t>
      </w:r>
      <w:r w:rsidR="00582061" w:rsidRPr="00B161FF">
        <w:rPr>
          <w:sz w:val="26"/>
          <w:szCs w:val="26"/>
        </w:rPr>
        <w:t xml:space="preserve"> </w:t>
      </w:r>
      <w:r w:rsidR="00357D59" w:rsidRPr="00B161FF">
        <w:rPr>
          <w:sz w:val="26"/>
          <w:szCs w:val="26"/>
        </w:rPr>
        <w:t>Общество</w:t>
      </w:r>
      <w:r w:rsidRPr="00B161FF">
        <w:rPr>
          <w:sz w:val="26"/>
          <w:szCs w:val="26"/>
        </w:rPr>
        <w:t>) разработана в соответствии с целями, задачами и принципами обеспечения безопасности персональных данных</w:t>
      </w:r>
      <w:r w:rsidR="0088128F">
        <w:rPr>
          <w:sz w:val="26"/>
          <w:szCs w:val="26"/>
        </w:rPr>
        <w:t>,</w:t>
      </w:r>
      <w:r w:rsidRPr="00B161FF">
        <w:rPr>
          <w:sz w:val="26"/>
          <w:szCs w:val="26"/>
        </w:rPr>
        <w:t xml:space="preserve"> изложенных в </w:t>
      </w:r>
      <w:r w:rsidR="00D86B2E" w:rsidRPr="00B161FF">
        <w:rPr>
          <w:sz w:val="26"/>
          <w:szCs w:val="26"/>
        </w:rPr>
        <w:t>Политике</w:t>
      </w:r>
      <w:r w:rsidRPr="00B161FF">
        <w:rPr>
          <w:sz w:val="26"/>
          <w:szCs w:val="26"/>
        </w:rPr>
        <w:t xml:space="preserve"> информационной безопасности ИСПД</w:t>
      </w:r>
      <w:r w:rsidR="00357D59" w:rsidRPr="00B161FF">
        <w:rPr>
          <w:sz w:val="26"/>
          <w:szCs w:val="26"/>
        </w:rPr>
        <w:t>н</w:t>
      </w:r>
      <w:r w:rsidRPr="00B161FF">
        <w:rPr>
          <w:sz w:val="26"/>
          <w:szCs w:val="26"/>
        </w:rPr>
        <w:t xml:space="preserve"> </w:t>
      </w:r>
      <w:r w:rsidR="00357D59" w:rsidRPr="00B161FF">
        <w:rPr>
          <w:sz w:val="26"/>
          <w:szCs w:val="26"/>
        </w:rPr>
        <w:t>Общества</w:t>
      </w:r>
      <w:r w:rsidRPr="00B161FF">
        <w:rPr>
          <w:sz w:val="26"/>
          <w:szCs w:val="26"/>
        </w:rPr>
        <w:t>.</w:t>
      </w:r>
    </w:p>
    <w:p w:rsidR="00B161FF" w:rsidRDefault="00467996" w:rsidP="00DA5F96">
      <w:pPr>
        <w:pStyle w:val="affffff0"/>
        <w:numPr>
          <w:ilvl w:val="1"/>
          <w:numId w:val="36"/>
        </w:numPr>
        <w:ind w:left="0" w:firstLine="709"/>
        <w:jc w:val="both"/>
        <w:rPr>
          <w:sz w:val="26"/>
          <w:szCs w:val="26"/>
        </w:rPr>
      </w:pPr>
      <w:r w:rsidRPr="00B161FF">
        <w:rPr>
          <w:sz w:val="26"/>
          <w:szCs w:val="26"/>
        </w:rPr>
        <w:t>Концепция</w:t>
      </w:r>
      <w:r w:rsidR="001A043C" w:rsidRPr="00B161FF">
        <w:rPr>
          <w:sz w:val="26"/>
          <w:szCs w:val="26"/>
        </w:rPr>
        <w:t xml:space="preserve"> разработана в соответствии с</w:t>
      </w:r>
      <w:r w:rsidR="00294FBF" w:rsidRPr="00B161FF">
        <w:rPr>
          <w:sz w:val="26"/>
          <w:szCs w:val="26"/>
        </w:rPr>
        <w:t xml:space="preserve"> требованиями ФЗ от 27.07.2006</w:t>
      </w:r>
      <w:r w:rsidR="001A043C" w:rsidRPr="00B161FF">
        <w:rPr>
          <w:sz w:val="26"/>
          <w:szCs w:val="26"/>
        </w:rPr>
        <w:t xml:space="preserve"> №152-ФЗ «О персональных данных», а также </w:t>
      </w:r>
      <w:r w:rsidR="00294FE2" w:rsidRPr="00B161FF">
        <w:rPr>
          <w:sz w:val="26"/>
          <w:szCs w:val="26"/>
        </w:rPr>
        <w:t>других подзаконных актов,</w:t>
      </w:r>
      <w:r w:rsidR="001A043C" w:rsidRPr="00B161FF">
        <w:rPr>
          <w:sz w:val="26"/>
          <w:szCs w:val="26"/>
        </w:rPr>
        <w:t xml:space="preserve"> регулирующих сферу защиты информации.</w:t>
      </w:r>
    </w:p>
    <w:p w:rsidR="00B161FF" w:rsidRDefault="001A043C" w:rsidP="00DA5F96">
      <w:pPr>
        <w:pStyle w:val="affffff0"/>
        <w:numPr>
          <w:ilvl w:val="1"/>
          <w:numId w:val="36"/>
        </w:numPr>
        <w:ind w:left="0" w:firstLine="709"/>
        <w:jc w:val="both"/>
        <w:rPr>
          <w:sz w:val="26"/>
          <w:szCs w:val="26"/>
        </w:rPr>
      </w:pPr>
      <w:r w:rsidRPr="00B161FF">
        <w:rPr>
          <w:sz w:val="26"/>
          <w:szCs w:val="26"/>
        </w:rPr>
        <w:t xml:space="preserve">В </w:t>
      </w:r>
      <w:r w:rsidR="00467996" w:rsidRPr="00B161FF">
        <w:rPr>
          <w:sz w:val="26"/>
          <w:szCs w:val="26"/>
        </w:rPr>
        <w:t>Концепции</w:t>
      </w:r>
      <w:r w:rsidRPr="00B161FF">
        <w:rPr>
          <w:sz w:val="26"/>
          <w:szCs w:val="26"/>
        </w:rPr>
        <w:t xml:space="preserve"> определены требования к </w:t>
      </w:r>
      <w:r w:rsidR="00B21F01">
        <w:rPr>
          <w:sz w:val="26"/>
          <w:szCs w:val="26"/>
        </w:rPr>
        <w:t xml:space="preserve">защите </w:t>
      </w:r>
      <w:r w:rsidRPr="00B161FF">
        <w:rPr>
          <w:sz w:val="26"/>
          <w:szCs w:val="26"/>
        </w:rPr>
        <w:t>ПДн</w:t>
      </w:r>
      <w:r w:rsidR="00B21F01">
        <w:rPr>
          <w:sz w:val="26"/>
          <w:szCs w:val="26"/>
        </w:rPr>
        <w:t xml:space="preserve"> Общества</w:t>
      </w:r>
      <w:r w:rsidRPr="00B161FF">
        <w:rPr>
          <w:sz w:val="26"/>
          <w:szCs w:val="26"/>
        </w:rPr>
        <w:t xml:space="preserve">, степень ответственности персонала, требования к системе защиты, статус и обязанности </w:t>
      </w:r>
      <w:r w:rsidR="00B21F01">
        <w:rPr>
          <w:sz w:val="26"/>
          <w:szCs w:val="26"/>
        </w:rPr>
        <w:t>работников</w:t>
      </w:r>
      <w:r w:rsidRPr="00B161FF">
        <w:rPr>
          <w:sz w:val="26"/>
          <w:szCs w:val="26"/>
        </w:rPr>
        <w:t xml:space="preserve"> </w:t>
      </w:r>
      <w:r w:rsidR="00357D59" w:rsidRPr="00B161FF">
        <w:rPr>
          <w:sz w:val="26"/>
          <w:szCs w:val="26"/>
        </w:rPr>
        <w:t>Общества</w:t>
      </w:r>
      <w:r w:rsidR="00950C85" w:rsidRPr="00B161FF">
        <w:rPr>
          <w:sz w:val="26"/>
          <w:szCs w:val="26"/>
        </w:rPr>
        <w:t xml:space="preserve"> по защите ПДн.</w:t>
      </w:r>
    </w:p>
    <w:p w:rsidR="00B161FF" w:rsidRDefault="00467996" w:rsidP="00DA5F96">
      <w:pPr>
        <w:pStyle w:val="affffff0"/>
        <w:numPr>
          <w:ilvl w:val="1"/>
          <w:numId w:val="36"/>
        </w:numPr>
        <w:ind w:left="0" w:firstLine="709"/>
        <w:jc w:val="both"/>
        <w:rPr>
          <w:sz w:val="26"/>
          <w:szCs w:val="26"/>
        </w:rPr>
      </w:pPr>
      <w:r w:rsidRPr="00B161FF">
        <w:rPr>
          <w:sz w:val="26"/>
          <w:szCs w:val="26"/>
        </w:rPr>
        <w:t>Концепция</w:t>
      </w:r>
      <w:r w:rsidR="001A043C" w:rsidRPr="00B161FF">
        <w:rPr>
          <w:sz w:val="26"/>
          <w:szCs w:val="26"/>
        </w:rPr>
        <w:t xml:space="preserve"> </w:t>
      </w:r>
      <w:r w:rsidR="00582061" w:rsidRPr="00B161FF">
        <w:rPr>
          <w:sz w:val="26"/>
          <w:szCs w:val="26"/>
        </w:rPr>
        <w:t>информационной безопасности ПДн</w:t>
      </w:r>
      <w:r w:rsidR="001A043C" w:rsidRPr="00B161FF">
        <w:rPr>
          <w:sz w:val="26"/>
          <w:szCs w:val="26"/>
        </w:rPr>
        <w:t xml:space="preserve"> определяет стратегию </w:t>
      </w:r>
      <w:r w:rsidR="00357D59" w:rsidRPr="00B161FF">
        <w:rPr>
          <w:sz w:val="26"/>
          <w:szCs w:val="26"/>
        </w:rPr>
        <w:t>Общества</w:t>
      </w:r>
      <w:r w:rsidR="001A043C" w:rsidRPr="00B161FF">
        <w:rPr>
          <w:sz w:val="26"/>
          <w:szCs w:val="26"/>
        </w:rPr>
        <w:t xml:space="preserve"> в области ИБ ПДн, а также </w:t>
      </w:r>
      <w:r w:rsidR="00294FE2" w:rsidRPr="00B161FF">
        <w:rPr>
          <w:sz w:val="26"/>
          <w:szCs w:val="26"/>
        </w:rPr>
        <w:t>те меры и средства,</w:t>
      </w:r>
      <w:r w:rsidR="001A043C" w:rsidRPr="00B161FF">
        <w:rPr>
          <w:sz w:val="26"/>
          <w:szCs w:val="26"/>
        </w:rPr>
        <w:t xml:space="preserve"> которые целесообразно применять для их защиты от несанкционированного доступа.</w:t>
      </w:r>
    </w:p>
    <w:p w:rsidR="00B161FF" w:rsidRDefault="001A043C" w:rsidP="00DA5F96">
      <w:pPr>
        <w:pStyle w:val="affffff0"/>
        <w:numPr>
          <w:ilvl w:val="1"/>
          <w:numId w:val="36"/>
        </w:numPr>
        <w:ind w:left="0" w:firstLine="709"/>
        <w:jc w:val="both"/>
        <w:rPr>
          <w:sz w:val="26"/>
          <w:szCs w:val="26"/>
        </w:rPr>
      </w:pPr>
      <w:r w:rsidRPr="00B161FF">
        <w:rPr>
          <w:sz w:val="26"/>
          <w:szCs w:val="26"/>
        </w:rPr>
        <w:t xml:space="preserve">Целью настоящей </w:t>
      </w:r>
      <w:r w:rsidR="00467996" w:rsidRPr="00B161FF">
        <w:rPr>
          <w:sz w:val="26"/>
          <w:szCs w:val="26"/>
        </w:rPr>
        <w:t>Концепции</w:t>
      </w:r>
      <w:r w:rsidRPr="00B161FF">
        <w:rPr>
          <w:sz w:val="26"/>
          <w:szCs w:val="26"/>
        </w:rPr>
        <w:t xml:space="preserve"> является обеспечение безопасности ПДн</w:t>
      </w:r>
      <w:r w:rsidR="0088128F">
        <w:rPr>
          <w:sz w:val="26"/>
          <w:szCs w:val="26"/>
        </w:rPr>
        <w:t>,</w:t>
      </w:r>
      <w:r w:rsidRPr="00B161FF">
        <w:rPr>
          <w:sz w:val="26"/>
          <w:szCs w:val="26"/>
        </w:rPr>
        <w:t xml:space="preserve"> циркулирующих в информационных системах </w:t>
      </w:r>
      <w:r w:rsidR="00357D59" w:rsidRPr="00B161FF">
        <w:rPr>
          <w:sz w:val="26"/>
          <w:szCs w:val="26"/>
        </w:rPr>
        <w:t>Общества</w:t>
      </w:r>
      <w:r w:rsidR="000231DE">
        <w:rPr>
          <w:sz w:val="26"/>
          <w:szCs w:val="26"/>
        </w:rPr>
        <w:t>,</w:t>
      </w:r>
      <w:r w:rsidRPr="00B161FF">
        <w:rPr>
          <w:sz w:val="26"/>
          <w:szCs w:val="26"/>
        </w:rPr>
        <w:t xml:space="preserve"> от всех видов угроз, внешних и внутренних, умышленных и непреднамеренных, минимизация ущерба от возможн</w:t>
      </w:r>
      <w:r w:rsidR="003129B2" w:rsidRPr="00B161FF">
        <w:rPr>
          <w:sz w:val="26"/>
          <w:szCs w:val="26"/>
        </w:rPr>
        <w:t>ой реализации угроз ПДн (</w:t>
      </w:r>
      <w:proofErr w:type="spellStart"/>
      <w:r w:rsidR="003129B2" w:rsidRPr="00B161FF">
        <w:rPr>
          <w:sz w:val="26"/>
          <w:szCs w:val="26"/>
        </w:rPr>
        <w:t>УБПДн</w:t>
      </w:r>
      <w:proofErr w:type="spellEnd"/>
      <w:r w:rsidR="003129B2" w:rsidRPr="00B161FF">
        <w:rPr>
          <w:sz w:val="26"/>
          <w:szCs w:val="26"/>
        </w:rPr>
        <w:t>).</w:t>
      </w:r>
    </w:p>
    <w:p w:rsidR="001A043C" w:rsidRPr="00B161FF" w:rsidRDefault="001A043C" w:rsidP="00DA5F96">
      <w:pPr>
        <w:pStyle w:val="affffff0"/>
        <w:numPr>
          <w:ilvl w:val="1"/>
          <w:numId w:val="36"/>
        </w:numPr>
        <w:ind w:left="0" w:firstLine="709"/>
        <w:jc w:val="both"/>
        <w:rPr>
          <w:sz w:val="26"/>
          <w:szCs w:val="26"/>
        </w:rPr>
      </w:pPr>
      <w:r w:rsidRPr="00B161FF">
        <w:rPr>
          <w:sz w:val="26"/>
          <w:szCs w:val="26"/>
        </w:rPr>
        <w:t xml:space="preserve">Настоящая </w:t>
      </w:r>
      <w:r w:rsidR="00467996" w:rsidRPr="00B161FF">
        <w:rPr>
          <w:sz w:val="26"/>
          <w:szCs w:val="26"/>
        </w:rPr>
        <w:t>Концепция</w:t>
      </w:r>
      <w:r w:rsidRPr="00B161FF">
        <w:rPr>
          <w:sz w:val="26"/>
          <w:szCs w:val="26"/>
        </w:rPr>
        <w:t xml:space="preserve"> направлена</w:t>
      </w:r>
      <w:r w:rsidR="008B26D3" w:rsidRPr="00B161FF">
        <w:rPr>
          <w:sz w:val="26"/>
          <w:szCs w:val="26"/>
        </w:rPr>
        <w:t xml:space="preserve"> на</w:t>
      </w:r>
      <w:r w:rsidRPr="00B161FF">
        <w:rPr>
          <w:sz w:val="26"/>
          <w:szCs w:val="26"/>
        </w:rPr>
        <w:t>:</w:t>
      </w:r>
    </w:p>
    <w:p w:rsidR="001A043C" w:rsidRPr="00086261" w:rsidRDefault="001A043C" w:rsidP="00C9774D">
      <w:pPr>
        <w:pStyle w:val="affffff0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86261">
        <w:rPr>
          <w:sz w:val="26"/>
          <w:szCs w:val="26"/>
        </w:rPr>
        <w:t xml:space="preserve">соблюдение интересов субъектов ПДн, </w:t>
      </w:r>
      <w:r w:rsidR="00357D59" w:rsidRPr="00086261">
        <w:rPr>
          <w:sz w:val="26"/>
          <w:szCs w:val="26"/>
        </w:rPr>
        <w:t>Общества</w:t>
      </w:r>
      <w:r w:rsidRPr="00086261">
        <w:rPr>
          <w:sz w:val="26"/>
          <w:szCs w:val="26"/>
        </w:rPr>
        <w:t xml:space="preserve"> и государства в информационной сфере</w:t>
      </w:r>
      <w:r w:rsidR="00EB00F3" w:rsidRPr="00EB00F3">
        <w:rPr>
          <w:sz w:val="26"/>
          <w:szCs w:val="26"/>
        </w:rPr>
        <w:t>;</w:t>
      </w:r>
    </w:p>
    <w:p w:rsidR="001A043C" w:rsidRPr="00086261" w:rsidRDefault="001A043C" w:rsidP="00C9774D">
      <w:pPr>
        <w:pStyle w:val="affffff0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86261">
        <w:rPr>
          <w:sz w:val="26"/>
          <w:szCs w:val="26"/>
        </w:rPr>
        <w:t>соответствие процессов сбора, накопления, обработки и предоставления ПДн нормам законодательства РФ</w:t>
      </w:r>
      <w:r w:rsidR="00EB00F3">
        <w:rPr>
          <w:sz w:val="26"/>
          <w:szCs w:val="26"/>
        </w:rPr>
        <w:t>;</w:t>
      </w:r>
    </w:p>
    <w:p w:rsidR="001A043C" w:rsidRPr="00086261" w:rsidRDefault="001A043C" w:rsidP="00C9774D">
      <w:pPr>
        <w:pStyle w:val="affffff0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86261">
        <w:rPr>
          <w:sz w:val="26"/>
          <w:szCs w:val="26"/>
        </w:rPr>
        <w:t>реализацию персональной ответственности за нарушения информационной безопасности</w:t>
      </w:r>
      <w:r w:rsidR="00EB00F3">
        <w:rPr>
          <w:sz w:val="26"/>
          <w:szCs w:val="26"/>
        </w:rPr>
        <w:t>;</w:t>
      </w:r>
    </w:p>
    <w:p w:rsidR="001A043C" w:rsidRPr="00086261" w:rsidRDefault="001A043C" w:rsidP="00C9774D">
      <w:pPr>
        <w:pStyle w:val="affffff0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86261">
        <w:rPr>
          <w:sz w:val="26"/>
          <w:szCs w:val="26"/>
        </w:rPr>
        <w:lastRenderedPageBreak/>
        <w:t xml:space="preserve">предотвращение и нейтрализацию угроз информационной безопасности </w:t>
      </w:r>
      <w:r w:rsidR="00357D59" w:rsidRPr="00086261">
        <w:rPr>
          <w:sz w:val="26"/>
          <w:szCs w:val="26"/>
        </w:rPr>
        <w:t>Общества</w:t>
      </w:r>
      <w:r w:rsidR="00EB00F3">
        <w:rPr>
          <w:sz w:val="26"/>
          <w:szCs w:val="26"/>
        </w:rPr>
        <w:t>;</w:t>
      </w:r>
    </w:p>
    <w:p w:rsidR="00086261" w:rsidRPr="00086261" w:rsidRDefault="001A043C" w:rsidP="00C9774D">
      <w:pPr>
        <w:pStyle w:val="affffff0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86261">
        <w:rPr>
          <w:sz w:val="26"/>
          <w:szCs w:val="26"/>
        </w:rPr>
        <w:t xml:space="preserve">постоянный системный подход к контролю состояния информационной безопасности </w:t>
      </w:r>
      <w:r w:rsidR="00357D59" w:rsidRPr="00086261">
        <w:rPr>
          <w:sz w:val="26"/>
          <w:szCs w:val="26"/>
        </w:rPr>
        <w:t>Общества</w:t>
      </w:r>
      <w:r w:rsidRPr="00086261">
        <w:rPr>
          <w:sz w:val="26"/>
          <w:szCs w:val="26"/>
        </w:rPr>
        <w:t>.</w:t>
      </w:r>
    </w:p>
    <w:p w:rsidR="00AC59E3" w:rsidRPr="00086261" w:rsidRDefault="00B728A3" w:rsidP="00DA5F96">
      <w:pPr>
        <w:pStyle w:val="affffff0"/>
        <w:numPr>
          <w:ilvl w:val="1"/>
          <w:numId w:val="36"/>
        </w:numPr>
        <w:ind w:left="0" w:firstLine="709"/>
        <w:jc w:val="both"/>
        <w:rPr>
          <w:sz w:val="26"/>
          <w:szCs w:val="26"/>
        </w:rPr>
      </w:pPr>
      <w:r w:rsidRPr="00086261">
        <w:rPr>
          <w:sz w:val="26"/>
          <w:szCs w:val="26"/>
        </w:rPr>
        <w:t xml:space="preserve">Настоящая Концепция информационной безопасности </w:t>
      </w:r>
      <w:r w:rsidR="000973D5">
        <w:rPr>
          <w:sz w:val="26"/>
          <w:szCs w:val="26"/>
        </w:rPr>
        <w:t>ПДн</w:t>
      </w:r>
      <w:r w:rsidR="000973D5" w:rsidRPr="00086261">
        <w:rPr>
          <w:sz w:val="26"/>
          <w:szCs w:val="26"/>
        </w:rPr>
        <w:t xml:space="preserve"> утверждается</w:t>
      </w:r>
      <w:r w:rsidRPr="00086261">
        <w:rPr>
          <w:sz w:val="26"/>
          <w:szCs w:val="26"/>
        </w:rPr>
        <w:t xml:space="preserve">   исполнительным</w:t>
      </w:r>
      <w:r w:rsidR="00BD75D1" w:rsidRPr="00086261">
        <w:rPr>
          <w:sz w:val="26"/>
          <w:szCs w:val="26"/>
        </w:rPr>
        <w:t xml:space="preserve"> директором </w:t>
      </w:r>
      <w:r w:rsidR="00357D59" w:rsidRPr="00086261">
        <w:rPr>
          <w:sz w:val="26"/>
          <w:szCs w:val="26"/>
        </w:rPr>
        <w:t>Общества</w:t>
      </w:r>
      <w:r w:rsidR="00BD75D1" w:rsidRPr="00086261">
        <w:rPr>
          <w:sz w:val="26"/>
          <w:szCs w:val="26"/>
        </w:rPr>
        <w:t>.</w:t>
      </w:r>
    </w:p>
    <w:p w:rsidR="00AC59E3" w:rsidRPr="00AC59E3" w:rsidRDefault="00AC59E3" w:rsidP="00B161FF">
      <w:pPr>
        <w:rPr>
          <w:sz w:val="26"/>
          <w:szCs w:val="26"/>
        </w:rPr>
      </w:pPr>
    </w:p>
    <w:p w:rsidR="001A043C" w:rsidRPr="00086261" w:rsidRDefault="001A043C" w:rsidP="00DA5F96">
      <w:pPr>
        <w:pStyle w:val="affffff0"/>
        <w:numPr>
          <w:ilvl w:val="0"/>
          <w:numId w:val="36"/>
        </w:numPr>
        <w:jc w:val="center"/>
        <w:rPr>
          <w:rStyle w:val="afff4"/>
          <w:bCs w:val="0"/>
          <w:sz w:val="26"/>
          <w:szCs w:val="26"/>
        </w:rPr>
      </w:pPr>
      <w:r w:rsidRPr="00086261">
        <w:rPr>
          <w:rStyle w:val="afff4"/>
          <w:b w:val="0"/>
          <w:sz w:val="26"/>
          <w:szCs w:val="26"/>
        </w:rPr>
        <w:t>ОБЛАСТЬ ДЕЙСТВИ</w:t>
      </w:r>
      <w:r w:rsidR="00E13335" w:rsidRPr="00086261">
        <w:rPr>
          <w:rStyle w:val="afff4"/>
          <w:b w:val="0"/>
          <w:sz w:val="26"/>
          <w:szCs w:val="26"/>
        </w:rPr>
        <w:t>Я</w:t>
      </w:r>
    </w:p>
    <w:p w:rsidR="00086261" w:rsidRPr="00086261" w:rsidRDefault="00086261" w:rsidP="00086261">
      <w:pPr>
        <w:pStyle w:val="affffff0"/>
        <w:ind w:left="720"/>
        <w:rPr>
          <w:b/>
          <w:sz w:val="26"/>
          <w:szCs w:val="26"/>
        </w:rPr>
      </w:pPr>
    </w:p>
    <w:p w:rsidR="001A043C" w:rsidRPr="00086261" w:rsidRDefault="00467996" w:rsidP="00DA5F96">
      <w:pPr>
        <w:pStyle w:val="affffff0"/>
        <w:numPr>
          <w:ilvl w:val="1"/>
          <w:numId w:val="36"/>
        </w:numPr>
        <w:ind w:left="0" w:firstLine="709"/>
        <w:jc w:val="both"/>
        <w:rPr>
          <w:sz w:val="26"/>
          <w:szCs w:val="26"/>
        </w:rPr>
      </w:pPr>
      <w:r w:rsidRPr="00086261">
        <w:rPr>
          <w:sz w:val="26"/>
          <w:szCs w:val="26"/>
        </w:rPr>
        <w:t>Концепция</w:t>
      </w:r>
      <w:r w:rsidR="001A043C" w:rsidRPr="00086261">
        <w:rPr>
          <w:sz w:val="26"/>
          <w:szCs w:val="26"/>
        </w:rPr>
        <w:t xml:space="preserve"> информационной системы безопасности затрагивает все виды деятельности </w:t>
      </w:r>
      <w:r w:rsidR="00357D59" w:rsidRPr="00086261">
        <w:rPr>
          <w:sz w:val="26"/>
          <w:szCs w:val="26"/>
        </w:rPr>
        <w:t>Общества</w:t>
      </w:r>
      <w:r w:rsidR="001A043C" w:rsidRPr="00086261">
        <w:rPr>
          <w:sz w:val="26"/>
          <w:szCs w:val="26"/>
        </w:rPr>
        <w:t xml:space="preserve">, касающиеся сбора, обработки, накопления, предоставления и распространения </w:t>
      </w:r>
      <w:r w:rsidR="00C13100" w:rsidRPr="00086261">
        <w:rPr>
          <w:sz w:val="26"/>
          <w:szCs w:val="26"/>
        </w:rPr>
        <w:t>ПДн. Предметом</w:t>
      </w:r>
      <w:r w:rsidR="001A043C" w:rsidRPr="00086261">
        <w:rPr>
          <w:sz w:val="26"/>
          <w:szCs w:val="26"/>
        </w:rPr>
        <w:t xml:space="preserve"> настоящей </w:t>
      </w:r>
      <w:r w:rsidR="00D86B2E" w:rsidRPr="00086261">
        <w:rPr>
          <w:sz w:val="26"/>
          <w:szCs w:val="26"/>
        </w:rPr>
        <w:t>Концепции Общества</w:t>
      </w:r>
      <w:r w:rsidR="001A043C" w:rsidRPr="00086261">
        <w:rPr>
          <w:sz w:val="26"/>
          <w:szCs w:val="26"/>
        </w:rPr>
        <w:t xml:space="preserve"> являются:</w:t>
      </w:r>
    </w:p>
    <w:p w:rsidR="001A043C" w:rsidRPr="00086261" w:rsidRDefault="001A043C" w:rsidP="00C9774D">
      <w:pPr>
        <w:pStyle w:val="affffff0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86261">
        <w:rPr>
          <w:sz w:val="26"/>
          <w:szCs w:val="26"/>
        </w:rPr>
        <w:t xml:space="preserve">персональные данные, представленные в виде документированной информации </w:t>
      </w:r>
      <w:r w:rsidR="00FA04E4" w:rsidRPr="00086261">
        <w:rPr>
          <w:sz w:val="26"/>
          <w:szCs w:val="26"/>
        </w:rPr>
        <w:t>на различн</w:t>
      </w:r>
      <w:r w:rsidR="00FA04E4">
        <w:rPr>
          <w:sz w:val="26"/>
          <w:szCs w:val="26"/>
        </w:rPr>
        <w:t>ые рода</w:t>
      </w:r>
      <w:r w:rsidRPr="00086261">
        <w:rPr>
          <w:sz w:val="26"/>
          <w:szCs w:val="26"/>
        </w:rPr>
        <w:t xml:space="preserve"> но</w:t>
      </w:r>
      <w:r w:rsidR="008B26D3" w:rsidRPr="00086261">
        <w:rPr>
          <w:sz w:val="26"/>
          <w:szCs w:val="26"/>
        </w:rPr>
        <w:t>сителях, информационных массивах</w:t>
      </w:r>
      <w:r w:rsidRPr="00086261">
        <w:rPr>
          <w:sz w:val="26"/>
          <w:szCs w:val="26"/>
        </w:rPr>
        <w:t xml:space="preserve"> и баз</w:t>
      </w:r>
      <w:r w:rsidR="008B26D3" w:rsidRPr="00086261">
        <w:rPr>
          <w:sz w:val="26"/>
          <w:szCs w:val="26"/>
        </w:rPr>
        <w:t>ах</w:t>
      </w:r>
      <w:r w:rsidRPr="00086261">
        <w:rPr>
          <w:sz w:val="26"/>
          <w:szCs w:val="26"/>
        </w:rPr>
        <w:t xml:space="preserve"> данных, подлежащих защите в соответствии с законодательством РФ и внутренними организационно-распределительными документами </w:t>
      </w:r>
      <w:r w:rsidR="00357D59" w:rsidRPr="00086261">
        <w:rPr>
          <w:sz w:val="26"/>
          <w:szCs w:val="26"/>
        </w:rPr>
        <w:t>Общества</w:t>
      </w:r>
      <w:r w:rsidR="00EB00F3">
        <w:rPr>
          <w:sz w:val="26"/>
          <w:szCs w:val="26"/>
        </w:rPr>
        <w:t>;</w:t>
      </w:r>
    </w:p>
    <w:p w:rsidR="001A043C" w:rsidRPr="00086261" w:rsidRDefault="001A043C" w:rsidP="00C9774D">
      <w:pPr>
        <w:pStyle w:val="affffff0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86261">
        <w:rPr>
          <w:sz w:val="26"/>
          <w:szCs w:val="26"/>
        </w:rPr>
        <w:t>средства и системы информатизации, программные средства, автоматизированные системы управления, информационные и технологические процессы,</w:t>
      </w:r>
      <w:r w:rsidR="00EB00F3">
        <w:rPr>
          <w:sz w:val="26"/>
          <w:szCs w:val="26"/>
        </w:rPr>
        <w:t xml:space="preserve"> используемые для обработки ПДн.</w:t>
      </w:r>
    </w:p>
    <w:p w:rsidR="007B5E2E" w:rsidRDefault="001A043C" w:rsidP="00DA5F96">
      <w:pPr>
        <w:pStyle w:val="affffff0"/>
        <w:numPr>
          <w:ilvl w:val="1"/>
          <w:numId w:val="36"/>
        </w:numPr>
        <w:ind w:left="0" w:firstLine="709"/>
        <w:jc w:val="both"/>
        <w:rPr>
          <w:sz w:val="26"/>
          <w:szCs w:val="26"/>
        </w:rPr>
      </w:pPr>
      <w:r w:rsidRPr="00086261">
        <w:rPr>
          <w:sz w:val="26"/>
          <w:szCs w:val="26"/>
        </w:rPr>
        <w:t xml:space="preserve">Выполнение положений </w:t>
      </w:r>
      <w:r w:rsidR="008973EC" w:rsidRPr="00086261">
        <w:rPr>
          <w:sz w:val="26"/>
          <w:szCs w:val="26"/>
        </w:rPr>
        <w:t>Концепци</w:t>
      </w:r>
      <w:r w:rsidR="00FA3A12" w:rsidRPr="00086261">
        <w:rPr>
          <w:sz w:val="26"/>
          <w:szCs w:val="26"/>
        </w:rPr>
        <w:t>и</w:t>
      </w:r>
      <w:r w:rsidRPr="00086261">
        <w:rPr>
          <w:sz w:val="26"/>
          <w:szCs w:val="26"/>
        </w:rPr>
        <w:t xml:space="preserve"> информационной безопасности является обязательным для всех </w:t>
      </w:r>
      <w:r w:rsidR="00B21F01">
        <w:rPr>
          <w:sz w:val="26"/>
          <w:szCs w:val="26"/>
        </w:rPr>
        <w:t>работников</w:t>
      </w:r>
      <w:r w:rsidRPr="00086261">
        <w:rPr>
          <w:sz w:val="26"/>
          <w:szCs w:val="26"/>
        </w:rPr>
        <w:t xml:space="preserve"> </w:t>
      </w:r>
      <w:r w:rsidR="00357D59" w:rsidRPr="00086261">
        <w:rPr>
          <w:sz w:val="26"/>
          <w:szCs w:val="26"/>
        </w:rPr>
        <w:t>Общества</w:t>
      </w:r>
      <w:r w:rsidRPr="00086261">
        <w:rPr>
          <w:sz w:val="26"/>
          <w:szCs w:val="26"/>
        </w:rPr>
        <w:t>.</w:t>
      </w:r>
      <w:r w:rsidR="003C74CE" w:rsidRPr="00086261">
        <w:rPr>
          <w:sz w:val="26"/>
          <w:szCs w:val="26"/>
        </w:rPr>
        <w:t xml:space="preserve"> </w:t>
      </w:r>
      <w:r w:rsidRPr="00086261">
        <w:rPr>
          <w:sz w:val="26"/>
          <w:szCs w:val="26"/>
        </w:rPr>
        <w:t>Взаимоотношения по использованию положений настоящего документа применительно к защите информации, находящейся в совместном ведении с другими организациями, регулируются на основании специальных соглашений.</w:t>
      </w:r>
    </w:p>
    <w:p w:rsidR="00086261" w:rsidRPr="00086261" w:rsidRDefault="00086261" w:rsidP="00086261">
      <w:pPr>
        <w:pStyle w:val="affffff0"/>
        <w:ind w:left="709"/>
        <w:rPr>
          <w:sz w:val="26"/>
          <w:szCs w:val="26"/>
        </w:rPr>
      </w:pPr>
    </w:p>
    <w:p w:rsidR="001A043C" w:rsidRPr="00086261" w:rsidRDefault="001A043C" w:rsidP="00DA5F96">
      <w:pPr>
        <w:pStyle w:val="affffff0"/>
        <w:numPr>
          <w:ilvl w:val="0"/>
          <w:numId w:val="36"/>
        </w:numPr>
        <w:jc w:val="center"/>
        <w:rPr>
          <w:rStyle w:val="afff4"/>
          <w:bCs w:val="0"/>
        </w:rPr>
      </w:pPr>
      <w:bookmarkStart w:id="3" w:name="_Toc422225781"/>
      <w:r w:rsidRPr="00086261">
        <w:rPr>
          <w:rStyle w:val="afff4"/>
          <w:b w:val="0"/>
        </w:rPr>
        <w:t>СИСТЕМА ЗАЩИТЫ ПЕРСОНАЛЬНЫХ ДАННЫХ</w:t>
      </w:r>
      <w:bookmarkEnd w:id="3"/>
    </w:p>
    <w:p w:rsidR="00086261" w:rsidRPr="00086261" w:rsidRDefault="00086261" w:rsidP="001D0CB7">
      <w:pPr>
        <w:pStyle w:val="affffff0"/>
        <w:ind w:left="720"/>
        <w:rPr>
          <w:b/>
        </w:rPr>
      </w:pPr>
    </w:p>
    <w:p w:rsidR="001A043C" w:rsidRPr="001D0CB7" w:rsidRDefault="001A043C" w:rsidP="00DA5F96">
      <w:pPr>
        <w:pStyle w:val="affffff0"/>
        <w:numPr>
          <w:ilvl w:val="1"/>
          <w:numId w:val="40"/>
        </w:numPr>
        <w:ind w:left="0" w:firstLine="709"/>
        <w:jc w:val="both"/>
        <w:rPr>
          <w:sz w:val="26"/>
          <w:szCs w:val="26"/>
        </w:rPr>
      </w:pPr>
      <w:r w:rsidRPr="001D0CB7">
        <w:rPr>
          <w:sz w:val="26"/>
          <w:szCs w:val="26"/>
        </w:rPr>
        <w:t>Система защиты персональных данных разрабатывается на основании:</w:t>
      </w:r>
    </w:p>
    <w:p w:rsidR="001A043C" w:rsidRPr="001D0CB7" w:rsidRDefault="001A043C" w:rsidP="00C9774D">
      <w:pPr>
        <w:pStyle w:val="affffff0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D0CB7">
        <w:rPr>
          <w:sz w:val="26"/>
          <w:szCs w:val="26"/>
        </w:rPr>
        <w:t>федеральных законов, Указов Президента, Постановлений Правительства РФ, приказов и положениях ФСТЭК</w:t>
      </w:r>
      <w:r w:rsidR="00106123" w:rsidRPr="001D0CB7">
        <w:rPr>
          <w:sz w:val="26"/>
          <w:szCs w:val="26"/>
        </w:rPr>
        <w:t xml:space="preserve"> России, ФСБ России, </w:t>
      </w:r>
      <w:proofErr w:type="spellStart"/>
      <w:r w:rsidR="00106123" w:rsidRPr="001D0CB7">
        <w:rPr>
          <w:sz w:val="26"/>
          <w:szCs w:val="26"/>
        </w:rPr>
        <w:t>Минкомсвязи</w:t>
      </w:r>
      <w:proofErr w:type="spellEnd"/>
      <w:r w:rsidRPr="001D0CB7">
        <w:rPr>
          <w:sz w:val="26"/>
          <w:szCs w:val="26"/>
        </w:rPr>
        <w:t xml:space="preserve"> России и </w:t>
      </w:r>
      <w:r w:rsidR="007B5F17" w:rsidRPr="001D0CB7">
        <w:rPr>
          <w:sz w:val="26"/>
          <w:szCs w:val="26"/>
        </w:rPr>
        <w:t>других нормативно-правовых актов,</w:t>
      </w:r>
      <w:r w:rsidRPr="001D0CB7">
        <w:rPr>
          <w:sz w:val="26"/>
          <w:szCs w:val="26"/>
        </w:rPr>
        <w:t xml:space="preserve"> регулирующих область защиты информации</w:t>
      </w:r>
      <w:r w:rsidR="00EB00F3">
        <w:rPr>
          <w:sz w:val="26"/>
          <w:szCs w:val="26"/>
        </w:rPr>
        <w:t>;</w:t>
      </w:r>
    </w:p>
    <w:p w:rsidR="001A043C" w:rsidRPr="001D0CB7" w:rsidRDefault="009F1B95" w:rsidP="00C9774D">
      <w:pPr>
        <w:pStyle w:val="affffff0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D0CB7">
        <w:rPr>
          <w:sz w:val="26"/>
          <w:szCs w:val="26"/>
        </w:rPr>
        <w:t>модели</w:t>
      </w:r>
      <w:r w:rsidR="001A043C" w:rsidRPr="001D0CB7">
        <w:rPr>
          <w:sz w:val="26"/>
          <w:szCs w:val="26"/>
        </w:rPr>
        <w:t xml:space="preserve"> угроз безопасности </w:t>
      </w:r>
      <w:r w:rsidR="00357D59" w:rsidRPr="001D0CB7">
        <w:rPr>
          <w:sz w:val="26"/>
          <w:szCs w:val="26"/>
        </w:rPr>
        <w:t>Общества</w:t>
      </w:r>
      <w:r w:rsidR="00EB00F3">
        <w:rPr>
          <w:sz w:val="26"/>
          <w:szCs w:val="26"/>
        </w:rPr>
        <w:t>;</w:t>
      </w:r>
    </w:p>
    <w:p w:rsidR="001A043C" w:rsidRPr="001D0CB7" w:rsidRDefault="001A043C" w:rsidP="00C9774D">
      <w:pPr>
        <w:pStyle w:val="affffff0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D0CB7">
        <w:rPr>
          <w:sz w:val="26"/>
          <w:szCs w:val="26"/>
        </w:rPr>
        <w:t>перечня персональных данных, подлежащих защите</w:t>
      </w:r>
      <w:r w:rsidR="00EB00F3">
        <w:rPr>
          <w:sz w:val="26"/>
          <w:szCs w:val="26"/>
        </w:rPr>
        <w:t>;</w:t>
      </w:r>
    </w:p>
    <w:p w:rsidR="001A043C" w:rsidRPr="001D0CB7" w:rsidRDefault="001A043C" w:rsidP="00C9774D">
      <w:pPr>
        <w:pStyle w:val="affffff0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D0CB7">
        <w:rPr>
          <w:sz w:val="26"/>
          <w:szCs w:val="26"/>
        </w:rPr>
        <w:t xml:space="preserve">классификации </w:t>
      </w:r>
      <w:r w:rsidR="00106123" w:rsidRPr="001D0CB7">
        <w:rPr>
          <w:sz w:val="26"/>
          <w:szCs w:val="26"/>
        </w:rPr>
        <w:t xml:space="preserve">угроз </w:t>
      </w:r>
      <w:r w:rsidRPr="001D0CB7">
        <w:rPr>
          <w:sz w:val="26"/>
          <w:szCs w:val="26"/>
        </w:rPr>
        <w:t>информационной системы персональных данных.</w:t>
      </w:r>
    </w:p>
    <w:p w:rsidR="001A043C" w:rsidRPr="001D0CB7" w:rsidRDefault="009866B2" w:rsidP="00DA5F96">
      <w:pPr>
        <w:pStyle w:val="affffff0"/>
        <w:numPr>
          <w:ilvl w:val="1"/>
          <w:numId w:val="40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1D0CB7">
        <w:rPr>
          <w:sz w:val="26"/>
          <w:szCs w:val="26"/>
        </w:rPr>
        <w:t xml:space="preserve">рганизация </w:t>
      </w:r>
      <w:r>
        <w:rPr>
          <w:sz w:val="26"/>
          <w:szCs w:val="26"/>
        </w:rPr>
        <w:t>с</w:t>
      </w:r>
      <w:r w:rsidR="001A043C" w:rsidRPr="001D0CB7">
        <w:rPr>
          <w:sz w:val="26"/>
          <w:szCs w:val="26"/>
        </w:rPr>
        <w:t>истем</w:t>
      </w:r>
      <w:r>
        <w:rPr>
          <w:sz w:val="26"/>
          <w:szCs w:val="26"/>
        </w:rPr>
        <w:t>ы</w:t>
      </w:r>
      <w:r w:rsidR="001A043C" w:rsidRPr="001D0CB7">
        <w:rPr>
          <w:sz w:val="26"/>
          <w:szCs w:val="26"/>
        </w:rPr>
        <w:t xml:space="preserve"> защиты </w:t>
      </w:r>
      <w:r w:rsidR="00A41BBC" w:rsidRPr="001D0CB7">
        <w:rPr>
          <w:sz w:val="26"/>
          <w:szCs w:val="26"/>
        </w:rPr>
        <w:t>ПДн</w:t>
      </w:r>
      <w:r w:rsidR="001A043C" w:rsidRPr="001D0CB7">
        <w:rPr>
          <w:sz w:val="26"/>
          <w:szCs w:val="26"/>
        </w:rPr>
        <w:t xml:space="preserve"> и основывается на:</w:t>
      </w:r>
    </w:p>
    <w:p w:rsidR="001A043C" w:rsidRPr="001D0CB7" w:rsidRDefault="00E74C43" w:rsidP="00C9774D">
      <w:pPr>
        <w:pStyle w:val="affffff0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D0CB7">
        <w:rPr>
          <w:sz w:val="26"/>
          <w:szCs w:val="26"/>
        </w:rPr>
        <w:t>использовании</w:t>
      </w:r>
      <w:r w:rsidR="001A043C" w:rsidRPr="001D0CB7">
        <w:rPr>
          <w:sz w:val="26"/>
          <w:szCs w:val="26"/>
        </w:rPr>
        <w:t xml:space="preserve"> ПДн только в соответствии с целями их обработки в </w:t>
      </w:r>
      <w:r w:rsidR="00357D59" w:rsidRPr="001D0CB7">
        <w:rPr>
          <w:sz w:val="26"/>
          <w:szCs w:val="26"/>
        </w:rPr>
        <w:t>Обществе</w:t>
      </w:r>
      <w:r w:rsidR="00EB00F3">
        <w:rPr>
          <w:sz w:val="26"/>
          <w:szCs w:val="26"/>
        </w:rPr>
        <w:t>;</w:t>
      </w:r>
    </w:p>
    <w:p w:rsidR="001A043C" w:rsidRPr="001D0CB7" w:rsidRDefault="001A043C" w:rsidP="00C9774D">
      <w:pPr>
        <w:pStyle w:val="affffff0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D0CB7">
        <w:rPr>
          <w:sz w:val="26"/>
          <w:szCs w:val="26"/>
        </w:rPr>
        <w:t>регламентации порядка доступа к информационным ресурсам</w:t>
      </w:r>
      <w:r w:rsidR="00EB00F3">
        <w:rPr>
          <w:sz w:val="26"/>
          <w:szCs w:val="26"/>
        </w:rPr>
        <w:t>;</w:t>
      </w:r>
    </w:p>
    <w:p w:rsidR="001A043C" w:rsidRPr="001D0CB7" w:rsidRDefault="001A043C" w:rsidP="00C9774D">
      <w:pPr>
        <w:pStyle w:val="affffff0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D0CB7">
        <w:rPr>
          <w:sz w:val="26"/>
          <w:szCs w:val="26"/>
        </w:rPr>
        <w:t>определении прав доступа к информационным ресурсам их владельцами</w:t>
      </w:r>
      <w:r w:rsidR="00EB00F3">
        <w:rPr>
          <w:sz w:val="26"/>
          <w:szCs w:val="26"/>
        </w:rPr>
        <w:t>;</w:t>
      </w:r>
    </w:p>
    <w:p w:rsidR="001A043C" w:rsidRPr="001D0CB7" w:rsidRDefault="001A043C" w:rsidP="00C9774D">
      <w:pPr>
        <w:pStyle w:val="affffff0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D0CB7">
        <w:rPr>
          <w:sz w:val="26"/>
          <w:szCs w:val="26"/>
        </w:rPr>
        <w:t xml:space="preserve">применении </w:t>
      </w:r>
      <w:r w:rsidR="009F1B95" w:rsidRPr="001D0CB7">
        <w:rPr>
          <w:sz w:val="26"/>
          <w:szCs w:val="26"/>
        </w:rPr>
        <w:t>антивирусных и иных</w:t>
      </w:r>
      <w:r w:rsidRPr="001D0CB7">
        <w:rPr>
          <w:sz w:val="26"/>
          <w:szCs w:val="26"/>
        </w:rPr>
        <w:t xml:space="preserve"> средств защиты информаци</w:t>
      </w:r>
      <w:r w:rsidR="00106123" w:rsidRPr="001D0CB7">
        <w:rPr>
          <w:sz w:val="26"/>
          <w:szCs w:val="26"/>
        </w:rPr>
        <w:t>и</w:t>
      </w:r>
      <w:r w:rsidRPr="001D0CB7">
        <w:rPr>
          <w:sz w:val="26"/>
          <w:szCs w:val="26"/>
        </w:rPr>
        <w:t>.</w:t>
      </w:r>
    </w:p>
    <w:p w:rsidR="001A043C" w:rsidRPr="00411EC1" w:rsidRDefault="001A043C" w:rsidP="00DA5F96">
      <w:pPr>
        <w:pStyle w:val="affffff0"/>
        <w:numPr>
          <w:ilvl w:val="1"/>
          <w:numId w:val="40"/>
        </w:numPr>
        <w:ind w:left="0" w:firstLine="709"/>
        <w:jc w:val="both"/>
        <w:rPr>
          <w:sz w:val="26"/>
          <w:szCs w:val="26"/>
        </w:rPr>
      </w:pPr>
      <w:proofErr w:type="spellStart"/>
      <w:r w:rsidRPr="00411EC1">
        <w:rPr>
          <w:sz w:val="26"/>
          <w:szCs w:val="26"/>
        </w:rPr>
        <w:t>СЗПДн</w:t>
      </w:r>
      <w:proofErr w:type="spellEnd"/>
      <w:r w:rsidRPr="00411EC1">
        <w:rPr>
          <w:sz w:val="26"/>
          <w:szCs w:val="26"/>
        </w:rPr>
        <w:t xml:space="preserve"> </w:t>
      </w:r>
      <w:r w:rsidR="00357D59" w:rsidRPr="00411EC1">
        <w:rPr>
          <w:sz w:val="26"/>
          <w:szCs w:val="26"/>
        </w:rPr>
        <w:t>Общества</w:t>
      </w:r>
      <w:r w:rsidRPr="00411EC1">
        <w:rPr>
          <w:sz w:val="26"/>
          <w:szCs w:val="26"/>
        </w:rPr>
        <w:t xml:space="preserve"> должна обеспечивать:</w:t>
      </w:r>
    </w:p>
    <w:p w:rsidR="001A043C" w:rsidRPr="00411EC1" w:rsidRDefault="001A043C" w:rsidP="00C9774D">
      <w:pPr>
        <w:pStyle w:val="affffff0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11EC1">
        <w:rPr>
          <w:sz w:val="26"/>
          <w:szCs w:val="26"/>
        </w:rPr>
        <w:t>защиту серверов за счет использования механизмов управления доступ</w:t>
      </w:r>
      <w:r w:rsidR="002E46D3" w:rsidRPr="00411EC1">
        <w:rPr>
          <w:sz w:val="26"/>
          <w:szCs w:val="26"/>
        </w:rPr>
        <w:t>ом</w:t>
      </w:r>
      <w:r w:rsidRPr="00411EC1">
        <w:rPr>
          <w:sz w:val="26"/>
          <w:szCs w:val="26"/>
        </w:rPr>
        <w:t xml:space="preserve"> к серверам баз д</w:t>
      </w:r>
      <w:r w:rsidR="008C5E76" w:rsidRPr="00411EC1">
        <w:rPr>
          <w:sz w:val="26"/>
          <w:szCs w:val="26"/>
        </w:rPr>
        <w:t>анных, файловым, информационным</w:t>
      </w:r>
      <w:r w:rsidRPr="00411EC1">
        <w:rPr>
          <w:sz w:val="26"/>
          <w:szCs w:val="26"/>
        </w:rPr>
        <w:t xml:space="preserve"> и почтовым серверам, </w:t>
      </w:r>
      <w:r w:rsidR="00115DC1" w:rsidRPr="00411EC1">
        <w:rPr>
          <w:sz w:val="26"/>
          <w:szCs w:val="26"/>
        </w:rPr>
        <w:t xml:space="preserve">серверам </w:t>
      </w:r>
      <w:r w:rsidRPr="00411EC1">
        <w:rPr>
          <w:sz w:val="26"/>
          <w:szCs w:val="26"/>
        </w:rPr>
        <w:t>регистрации и учета событий, связанных с осуществлен</w:t>
      </w:r>
      <w:r w:rsidR="00F634CF">
        <w:rPr>
          <w:sz w:val="26"/>
          <w:szCs w:val="26"/>
        </w:rPr>
        <w:t>ием доступа к ресурсам серверов</w:t>
      </w:r>
      <w:r w:rsidR="00EB00F3">
        <w:rPr>
          <w:sz w:val="26"/>
          <w:szCs w:val="26"/>
        </w:rPr>
        <w:t>;</w:t>
      </w:r>
    </w:p>
    <w:p w:rsidR="001A043C" w:rsidRPr="00411EC1" w:rsidRDefault="001A043C" w:rsidP="00C9774D">
      <w:pPr>
        <w:pStyle w:val="affffff0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11EC1">
        <w:rPr>
          <w:sz w:val="26"/>
          <w:szCs w:val="26"/>
        </w:rPr>
        <w:t>комплексную антивирусную защиту систем, входящих в состав ИСПДн</w:t>
      </w:r>
      <w:r w:rsidR="0088128F">
        <w:rPr>
          <w:sz w:val="26"/>
          <w:szCs w:val="26"/>
        </w:rPr>
        <w:t>,</w:t>
      </w:r>
      <w:r w:rsidRPr="00411EC1">
        <w:rPr>
          <w:sz w:val="26"/>
          <w:szCs w:val="26"/>
        </w:rPr>
        <w:t xml:space="preserve"> за счет распределения антивирусных средств (антивирусных сканеров, резидентных антивирусных мониторов и файловых ревизоров) по всем узлам системы.</w:t>
      </w:r>
    </w:p>
    <w:p w:rsidR="00FF6AA1" w:rsidRPr="00411EC1" w:rsidRDefault="001A043C" w:rsidP="00DA5F96">
      <w:pPr>
        <w:pStyle w:val="affffff0"/>
        <w:numPr>
          <w:ilvl w:val="1"/>
          <w:numId w:val="40"/>
        </w:numPr>
        <w:ind w:left="0" w:firstLine="709"/>
        <w:jc w:val="both"/>
        <w:rPr>
          <w:sz w:val="26"/>
          <w:szCs w:val="26"/>
        </w:rPr>
      </w:pPr>
      <w:r w:rsidRPr="00411EC1">
        <w:rPr>
          <w:sz w:val="26"/>
          <w:szCs w:val="26"/>
        </w:rPr>
        <w:lastRenderedPageBreak/>
        <w:t xml:space="preserve">Для обеспечения безопасности </w:t>
      </w:r>
      <w:proofErr w:type="spellStart"/>
      <w:r w:rsidRPr="00411EC1">
        <w:rPr>
          <w:sz w:val="26"/>
          <w:szCs w:val="26"/>
        </w:rPr>
        <w:t>СЗПДн</w:t>
      </w:r>
      <w:proofErr w:type="spellEnd"/>
      <w:r w:rsidRPr="00411EC1">
        <w:rPr>
          <w:sz w:val="26"/>
          <w:szCs w:val="26"/>
        </w:rPr>
        <w:t xml:space="preserve"> необходимо использовать следующие технические средства:</w:t>
      </w:r>
    </w:p>
    <w:p w:rsidR="001A043C" w:rsidRPr="00411EC1" w:rsidRDefault="001A043C" w:rsidP="00C9774D">
      <w:pPr>
        <w:pStyle w:val="affffff0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11EC1">
        <w:rPr>
          <w:sz w:val="26"/>
          <w:szCs w:val="26"/>
        </w:rPr>
        <w:t>антивирусные средства для рабочих станций пользователей и серверов</w:t>
      </w:r>
      <w:r w:rsidR="00EB00F3">
        <w:rPr>
          <w:sz w:val="26"/>
          <w:szCs w:val="26"/>
        </w:rPr>
        <w:t>;</w:t>
      </w:r>
    </w:p>
    <w:p w:rsidR="001A043C" w:rsidRPr="00411EC1" w:rsidRDefault="001A043C" w:rsidP="00C9774D">
      <w:pPr>
        <w:pStyle w:val="affffff0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11EC1">
        <w:rPr>
          <w:sz w:val="26"/>
          <w:szCs w:val="26"/>
        </w:rPr>
        <w:t>средства идентификации пользователей</w:t>
      </w:r>
      <w:r w:rsidR="00EB00F3">
        <w:rPr>
          <w:sz w:val="26"/>
          <w:szCs w:val="26"/>
        </w:rPr>
        <w:t>;</w:t>
      </w:r>
    </w:p>
    <w:p w:rsidR="001A043C" w:rsidRPr="00411EC1" w:rsidRDefault="001A043C" w:rsidP="00C9774D">
      <w:pPr>
        <w:pStyle w:val="affffff0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11EC1">
        <w:rPr>
          <w:sz w:val="26"/>
          <w:szCs w:val="26"/>
        </w:rPr>
        <w:t>средства физического разграничения доступа в защищаемые помещения</w:t>
      </w:r>
      <w:r w:rsidR="00EB00F3">
        <w:rPr>
          <w:sz w:val="26"/>
          <w:szCs w:val="26"/>
        </w:rPr>
        <w:t>;</w:t>
      </w:r>
    </w:p>
    <w:p w:rsidR="001A043C" w:rsidRPr="00411EC1" w:rsidRDefault="00D206AC" w:rsidP="00C9774D">
      <w:pPr>
        <w:pStyle w:val="affffff0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11EC1">
        <w:rPr>
          <w:sz w:val="26"/>
          <w:szCs w:val="26"/>
        </w:rPr>
        <w:t>другие средства,</w:t>
      </w:r>
      <w:r w:rsidR="001A043C" w:rsidRPr="00411EC1">
        <w:rPr>
          <w:sz w:val="26"/>
          <w:szCs w:val="26"/>
        </w:rPr>
        <w:t xml:space="preserve"> направленные на обеспечение информационной безопасности.</w:t>
      </w:r>
    </w:p>
    <w:p w:rsidR="00FF6AA1" w:rsidRPr="00627603" w:rsidRDefault="00FF6AA1" w:rsidP="00B161FF">
      <w:pPr>
        <w:rPr>
          <w:sz w:val="26"/>
          <w:szCs w:val="26"/>
        </w:rPr>
      </w:pPr>
    </w:p>
    <w:p w:rsidR="001A043C" w:rsidRDefault="001A043C" w:rsidP="00DA5F96">
      <w:pPr>
        <w:pStyle w:val="affffff0"/>
        <w:numPr>
          <w:ilvl w:val="0"/>
          <w:numId w:val="40"/>
        </w:numPr>
        <w:jc w:val="center"/>
        <w:rPr>
          <w:rStyle w:val="afff4"/>
          <w:b w:val="0"/>
        </w:rPr>
      </w:pPr>
      <w:bookmarkStart w:id="4" w:name="_Toc422225782"/>
      <w:r w:rsidRPr="00411EC1">
        <w:rPr>
          <w:rStyle w:val="afff4"/>
          <w:b w:val="0"/>
        </w:rPr>
        <w:t>МЕРЫ ОБЕСПЕЧЕНИЯ ИНФОРМАЦИОННОЙ БЕЗОПАСНОСТИ</w:t>
      </w:r>
      <w:bookmarkEnd w:id="4"/>
    </w:p>
    <w:p w:rsidR="00411EC1" w:rsidRPr="00411EC1" w:rsidRDefault="00411EC1" w:rsidP="00411EC1">
      <w:pPr>
        <w:pStyle w:val="affffff0"/>
        <w:ind w:left="390"/>
        <w:rPr>
          <w:rStyle w:val="afff4"/>
          <w:b w:val="0"/>
        </w:rPr>
      </w:pPr>
    </w:p>
    <w:p w:rsidR="001A043C" w:rsidRPr="00411EC1" w:rsidRDefault="001A043C" w:rsidP="00DA5F96">
      <w:pPr>
        <w:pStyle w:val="affffff0"/>
        <w:numPr>
          <w:ilvl w:val="1"/>
          <w:numId w:val="40"/>
        </w:numPr>
        <w:ind w:left="0" w:firstLine="709"/>
        <w:jc w:val="both"/>
        <w:rPr>
          <w:sz w:val="26"/>
          <w:szCs w:val="26"/>
        </w:rPr>
      </w:pPr>
      <w:r w:rsidRPr="00411EC1">
        <w:rPr>
          <w:sz w:val="26"/>
          <w:szCs w:val="26"/>
        </w:rPr>
        <w:t xml:space="preserve">Комплекс мер по защите в </w:t>
      </w:r>
      <w:r w:rsidR="009B6420" w:rsidRPr="00411EC1">
        <w:rPr>
          <w:sz w:val="26"/>
          <w:szCs w:val="26"/>
        </w:rPr>
        <w:t>Обществе</w:t>
      </w:r>
      <w:r w:rsidRPr="00411EC1">
        <w:rPr>
          <w:sz w:val="26"/>
          <w:szCs w:val="26"/>
        </w:rPr>
        <w:t xml:space="preserve"> включает в себя следующие мероприятия:</w:t>
      </w:r>
    </w:p>
    <w:p w:rsidR="001A043C" w:rsidRPr="00411EC1" w:rsidRDefault="001A043C" w:rsidP="00C9774D">
      <w:pPr>
        <w:pStyle w:val="affffff0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11EC1">
        <w:rPr>
          <w:sz w:val="26"/>
          <w:szCs w:val="26"/>
        </w:rPr>
        <w:t>назначение и распределение ответственности</w:t>
      </w:r>
      <w:r w:rsidR="00EB00F3">
        <w:rPr>
          <w:sz w:val="26"/>
          <w:szCs w:val="26"/>
        </w:rPr>
        <w:t>;</w:t>
      </w:r>
    </w:p>
    <w:p w:rsidR="001A043C" w:rsidRPr="00411EC1" w:rsidRDefault="001A043C" w:rsidP="00C9774D">
      <w:pPr>
        <w:pStyle w:val="affffff0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11EC1">
        <w:rPr>
          <w:sz w:val="26"/>
          <w:szCs w:val="26"/>
        </w:rPr>
        <w:t>разработка, реализация, внедрение и контроль исполнения планов мероприятий и других документов по обеспечению информационной безопасности</w:t>
      </w:r>
      <w:r w:rsidR="00EB00F3">
        <w:rPr>
          <w:sz w:val="26"/>
          <w:szCs w:val="26"/>
        </w:rPr>
        <w:t>;</w:t>
      </w:r>
    </w:p>
    <w:p w:rsidR="001A043C" w:rsidRPr="00411EC1" w:rsidRDefault="001A043C" w:rsidP="00C9774D">
      <w:pPr>
        <w:pStyle w:val="affffff0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11EC1">
        <w:rPr>
          <w:sz w:val="26"/>
          <w:szCs w:val="26"/>
        </w:rPr>
        <w:t xml:space="preserve">аудит информационной безопасности </w:t>
      </w:r>
      <w:r w:rsidR="009B6420" w:rsidRPr="00411EC1">
        <w:rPr>
          <w:sz w:val="26"/>
          <w:szCs w:val="26"/>
        </w:rPr>
        <w:t>Общества</w:t>
      </w:r>
      <w:r w:rsidRPr="00411EC1">
        <w:rPr>
          <w:sz w:val="26"/>
          <w:szCs w:val="26"/>
        </w:rPr>
        <w:t>.</w:t>
      </w:r>
    </w:p>
    <w:p w:rsidR="001A043C" w:rsidRPr="00411EC1" w:rsidRDefault="00D86B2E" w:rsidP="00DA5F96">
      <w:pPr>
        <w:pStyle w:val="affffff0"/>
        <w:numPr>
          <w:ilvl w:val="1"/>
          <w:numId w:val="40"/>
        </w:numPr>
        <w:ind w:left="0" w:firstLine="709"/>
        <w:jc w:val="both"/>
        <w:rPr>
          <w:sz w:val="26"/>
          <w:szCs w:val="26"/>
        </w:rPr>
      </w:pPr>
      <w:r w:rsidRPr="00411EC1">
        <w:rPr>
          <w:sz w:val="26"/>
          <w:szCs w:val="26"/>
        </w:rPr>
        <w:t>Концепция</w:t>
      </w:r>
      <w:r w:rsidR="001A043C" w:rsidRPr="00411EC1">
        <w:rPr>
          <w:sz w:val="26"/>
          <w:szCs w:val="26"/>
        </w:rPr>
        <w:t xml:space="preserve"> защиты ИСПДн </w:t>
      </w:r>
      <w:r w:rsidR="009B6420" w:rsidRPr="00411EC1">
        <w:rPr>
          <w:sz w:val="26"/>
          <w:szCs w:val="26"/>
        </w:rPr>
        <w:t>Общества</w:t>
      </w:r>
      <w:r w:rsidR="001A043C" w:rsidRPr="00411EC1">
        <w:rPr>
          <w:sz w:val="26"/>
          <w:szCs w:val="26"/>
        </w:rPr>
        <w:t xml:space="preserve"> реализуется путем сочетания </w:t>
      </w:r>
      <w:r w:rsidR="007B5F17" w:rsidRPr="00411EC1">
        <w:rPr>
          <w:sz w:val="26"/>
          <w:szCs w:val="26"/>
        </w:rPr>
        <w:t>организационных и технических мер,</w:t>
      </w:r>
      <w:r w:rsidR="001A043C" w:rsidRPr="00411EC1">
        <w:rPr>
          <w:sz w:val="26"/>
          <w:szCs w:val="26"/>
        </w:rPr>
        <w:t xml:space="preserve"> направленных на защиту ИСПДн.</w:t>
      </w:r>
      <w:r w:rsidR="00FF6AA1" w:rsidRPr="00411EC1">
        <w:rPr>
          <w:sz w:val="26"/>
          <w:szCs w:val="26"/>
        </w:rPr>
        <w:t xml:space="preserve"> К</w:t>
      </w:r>
      <w:r w:rsidR="001A043C" w:rsidRPr="00411EC1">
        <w:rPr>
          <w:sz w:val="26"/>
          <w:szCs w:val="26"/>
        </w:rPr>
        <w:t xml:space="preserve"> организационным мерам защиты ИСПДн относятся:</w:t>
      </w:r>
    </w:p>
    <w:p w:rsidR="001A043C" w:rsidRPr="00411EC1" w:rsidRDefault="001A043C" w:rsidP="00C9774D">
      <w:pPr>
        <w:pStyle w:val="affffff0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11EC1">
        <w:rPr>
          <w:sz w:val="26"/>
          <w:szCs w:val="26"/>
        </w:rPr>
        <w:t>управление персоналом</w:t>
      </w:r>
      <w:r w:rsidR="00EB00F3">
        <w:rPr>
          <w:sz w:val="26"/>
          <w:szCs w:val="26"/>
        </w:rPr>
        <w:t>;</w:t>
      </w:r>
    </w:p>
    <w:p w:rsidR="001A043C" w:rsidRPr="00411EC1" w:rsidRDefault="001A043C" w:rsidP="00C9774D">
      <w:pPr>
        <w:pStyle w:val="affffff0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11EC1">
        <w:rPr>
          <w:sz w:val="26"/>
          <w:szCs w:val="26"/>
        </w:rPr>
        <w:t>физическая защита объекта</w:t>
      </w:r>
      <w:r w:rsidR="00EB00F3">
        <w:rPr>
          <w:sz w:val="26"/>
          <w:szCs w:val="26"/>
        </w:rPr>
        <w:t>;</w:t>
      </w:r>
    </w:p>
    <w:p w:rsidR="001A043C" w:rsidRPr="00411EC1" w:rsidRDefault="001A043C" w:rsidP="00C9774D">
      <w:pPr>
        <w:pStyle w:val="affffff0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11EC1">
        <w:rPr>
          <w:sz w:val="26"/>
          <w:szCs w:val="26"/>
        </w:rPr>
        <w:t>поддержание работоспособности</w:t>
      </w:r>
      <w:r w:rsidR="00EB00F3">
        <w:rPr>
          <w:sz w:val="26"/>
          <w:szCs w:val="26"/>
        </w:rPr>
        <w:t>;</w:t>
      </w:r>
    </w:p>
    <w:p w:rsidR="001A043C" w:rsidRPr="00411EC1" w:rsidRDefault="001A043C" w:rsidP="00C9774D">
      <w:pPr>
        <w:pStyle w:val="affffff0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11EC1">
        <w:rPr>
          <w:sz w:val="26"/>
          <w:szCs w:val="26"/>
        </w:rPr>
        <w:t xml:space="preserve">инвентаризация информационных ресурсов </w:t>
      </w:r>
      <w:r w:rsidR="009B6420" w:rsidRPr="00411EC1">
        <w:rPr>
          <w:sz w:val="26"/>
          <w:szCs w:val="26"/>
        </w:rPr>
        <w:t>Общества</w:t>
      </w:r>
      <w:r w:rsidR="00EB00F3">
        <w:rPr>
          <w:sz w:val="26"/>
          <w:szCs w:val="26"/>
        </w:rPr>
        <w:t>;</w:t>
      </w:r>
    </w:p>
    <w:p w:rsidR="001A043C" w:rsidRPr="00411EC1" w:rsidRDefault="001A043C" w:rsidP="00C9774D">
      <w:pPr>
        <w:pStyle w:val="affffff0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11EC1">
        <w:rPr>
          <w:sz w:val="26"/>
          <w:szCs w:val="26"/>
        </w:rPr>
        <w:t>реагирование на нарушение режима безопасности</w:t>
      </w:r>
      <w:r w:rsidR="00EB00F3">
        <w:rPr>
          <w:sz w:val="26"/>
          <w:szCs w:val="26"/>
        </w:rPr>
        <w:t>;</w:t>
      </w:r>
    </w:p>
    <w:p w:rsidR="007146EF" w:rsidRPr="00411EC1" w:rsidRDefault="001A043C" w:rsidP="00C9774D">
      <w:pPr>
        <w:pStyle w:val="affffff0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11EC1">
        <w:rPr>
          <w:sz w:val="26"/>
          <w:szCs w:val="26"/>
        </w:rPr>
        <w:t>планирование восстановительных работ.</w:t>
      </w:r>
    </w:p>
    <w:p w:rsidR="007146EF" w:rsidRPr="00411EC1" w:rsidRDefault="001A043C" w:rsidP="00DA5F96">
      <w:pPr>
        <w:pStyle w:val="affffff0"/>
        <w:numPr>
          <w:ilvl w:val="1"/>
          <w:numId w:val="40"/>
        </w:numPr>
        <w:ind w:left="0" w:firstLine="709"/>
        <w:jc w:val="both"/>
        <w:rPr>
          <w:sz w:val="26"/>
          <w:szCs w:val="26"/>
        </w:rPr>
      </w:pPr>
      <w:r w:rsidRPr="00411EC1">
        <w:rPr>
          <w:sz w:val="26"/>
          <w:szCs w:val="26"/>
        </w:rPr>
        <w:t>Реагирование на нарушение режима безопасности должно предусматривать набор оперативных мероприятий, положений, должностных инструкций, направленных на обнаружение и нейтрализацию угрозы.</w:t>
      </w:r>
      <w:r w:rsidR="0080551F" w:rsidRPr="00411EC1">
        <w:rPr>
          <w:sz w:val="26"/>
          <w:szCs w:val="26"/>
        </w:rPr>
        <w:t xml:space="preserve"> </w:t>
      </w:r>
      <w:r w:rsidRPr="00411EC1">
        <w:rPr>
          <w:sz w:val="26"/>
          <w:szCs w:val="26"/>
        </w:rPr>
        <w:t>Общее руководство информационной безопасност</w:t>
      </w:r>
      <w:r w:rsidR="00115DC1" w:rsidRPr="00411EC1">
        <w:rPr>
          <w:sz w:val="26"/>
          <w:szCs w:val="26"/>
        </w:rPr>
        <w:t>ью</w:t>
      </w:r>
      <w:r w:rsidRPr="00411EC1">
        <w:rPr>
          <w:sz w:val="26"/>
          <w:szCs w:val="26"/>
        </w:rPr>
        <w:t xml:space="preserve"> в </w:t>
      </w:r>
      <w:r w:rsidR="009B6420" w:rsidRPr="00411EC1">
        <w:rPr>
          <w:sz w:val="26"/>
          <w:szCs w:val="26"/>
        </w:rPr>
        <w:t>Обществе</w:t>
      </w:r>
      <w:r w:rsidR="00115DC1" w:rsidRPr="00411EC1">
        <w:rPr>
          <w:sz w:val="26"/>
          <w:szCs w:val="26"/>
        </w:rPr>
        <w:t xml:space="preserve"> осуществляет </w:t>
      </w:r>
      <w:r w:rsidR="00700082" w:rsidRPr="00411EC1">
        <w:rPr>
          <w:sz w:val="26"/>
          <w:szCs w:val="26"/>
        </w:rPr>
        <w:t>исполнительный директор</w:t>
      </w:r>
      <w:r w:rsidRPr="00411EC1">
        <w:rPr>
          <w:sz w:val="26"/>
          <w:szCs w:val="26"/>
        </w:rPr>
        <w:t>.</w:t>
      </w:r>
    </w:p>
    <w:p w:rsidR="001F7BE6" w:rsidRPr="00930888" w:rsidRDefault="00523E32" w:rsidP="00DA5F96">
      <w:pPr>
        <w:pStyle w:val="affffff0"/>
        <w:numPr>
          <w:ilvl w:val="1"/>
          <w:numId w:val="40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Руководство работами</w:t>
      </w:r>
      <w:r w:rsidR="001A043C" w:rsidRPr="00930888">
        <w:rPr>
          <w:sz w:val="26"/>
          <w:szCs w:val="26"/>
        </w:rPr>
        <w:t xml:space="preserve"> по обеспечению информационной безопасн</w:t>
      </w:r>
      <w:r w:rsidR="00E67A73" w:rsidRPr="00930888">
        <w:rPr>
          <w:sz w:val="26"/>
          <w:szCs w:val="26"/>
        </w:rPr>
        <w:t xml:space="preserve">ости </w:t>
      </w:r>
      <w:r w:rsidR="00B21F01" w:rsidRPr="00411EC1">
        <w:rPr>
          <w:sz w:val="26"/>
          <w:szCs w:val="26"/>
        </w:rPr>
        <w:t>ПДн</w:t>
      </w:r>
      <w:r w:rsidR="00B21F01">
        <w:rPr>
          <w:sz w:val="26"/>
          <w:szCs w:val="26"/>
        </w:rPr>
        <w:t xml:space="preserve"> </w:t>
      </w:r>
      <w:r w:rsidR="00E67A73" w:rsidRPr="00930888">
        <w:rPr>
          <w:sz w:val="26"/>
          <w:szCs w:val="26"/>
        </w:rPr>
        <w:t>осуществляе</w:t>
      </w:r>
      <w:r w:rsidR="001A043C" w:rsidRPr="00930888">
        <w:rPr>
          <w:sz w:val="26"/>
          <w:szCs w:val="26"/>
        </w:rPr>
        <w:t>т</w:t>
      </w:r>
      <w:r w:rsidR="00E67A73" w:rsidRPr="00930888">
        <w:rPr>
          <w:sz w:val="26"/>
          <w:szCs w:val="26"/>
        </w:rPr>
        <w:t xml:space="preserve"> ответственный за </w:t>
      </w:r>
      <w:r w:rsidR="00180451">
        <w:rPr>
          <w:sz w:val="26"/>
          <w:szCs w:val="26"/>
        </w:rPr>
        <w:t xml:space="preserve">организацию </w:t>
      </w:r>
      <w:r w:rsidR="00E67A73" w:rsidRPr="00930888">
        <w:rPr>
          <w:sz w:val="26"/>
          <w:szCs w:val="26"/>
        </w:rPr>
        <w:t>обработк</w:t>
      </w:r>
      <w:r w:rsidR="00180451">
        <w:rPr>
          <w:sz w:val="26"/>
          <w:szCs w:val="26"/>
        </w:rPr>
        <w:t>и</w:t>
      </w:r>
      <w:r w:rsidR="00E67A73" w:rsidRPr="00930888">
        <w:rPr>
          <w:sz w:val="26"/>
          <w:szCs w:val="26"/>
        </w:rPr>
        <w:t xml:space="preserve"> </w:t>
      </w:r>
      <w:r w:rsidR="00180451">
        <w:rPr>
          <w:sz w:val="26"/>
          <w:szCs w:val="26"/>
        </w:rPr>
        <w:t>ПДн</w:t>
      </w:r>
      <w:r w:rsidR="001A043C" w:rsidRPr="00930888">
        <w:rPr>
          <w:sz w:val="26"/>
          <w:szCs w:val="26"/>
        </w:rPr>
        <w:t>.</w:t>
      </w:r>
    </w:p>
    <w:p w:rsidR="001F7BE6" w:rsidRPr="004B6B1A" w:rsidRDefault="001F7BE6" w:rsidP="00B161FF">
      <w:pPr>
        <w:rPr>
          <w:color w:val="FF0000"/>
          <w:sz w:val="26"/>
          <w:szCs w:val="26"/>
        </w:rPr>
      </w:pPr>
    </w:p>
    <w:p w:rsidR="001A043C" w:rsidRPr="00DA5F96" w:rsidRDefault="001A043C" w:rsidP="00DA5F96">
      <w:pPr>
        <w:pStyle w:val="affffff0"/>
        <w:numPr>
          <w:ilvl w:val="0"/>
          <w:numId w:val="40"/>
        </w:numPr>
        <w:jc w:val="center"/>
        <w:rPr>
          <w:rStyle w:val="afff4"/>
          <w:bCs w:val="0"/>
          <w:sz w:val="26"/>
          <w:szCs w:val="26"/>
        </w:rPr>
      </w:pPr>
      <w:r w:rsidRPr="00DA5F96">
        <w:rPr>
          <w:rStyle w:val="afff4"/>
          <w:b w:val="0"/>
          <w:sz w:val="26"/>
          <w:szCs w:val="26"/>
        </w:rPr>
        <w:t xml:space="preserve">ОБЯЗАННОСТИ </w:t>
      </w:r>
      <w:r w:rsidR="00B21F01">
        <w:rPr>
          <w:rStyle w:val="afff4"/>
          <w:b w:val="0"/>
          <w:sz w:val="26"/>
          <w:szCs w:val="26"/>
        </w:rPr>
        <w:t>РАБОТНИКОВ</w:t>
      </w:r>
      <w:r w:rsidRPr="00DA5F96">
        <w:rPr>
          <w:rStyle w:val="afff4"/>
          <w:b w:val="0"/>
          <w:sz w:val="26"/>
          <w:szCs w:val="26"/>
        </w:rPr>
        <w:t xml:space="preserve"> </w:t>
      </w:r>
      <w:r w:rsidR="00051B72" w:rsidRPr="00DA5F96">
        <w:rPr>
          <w:rStyle w:val="afff4"/>
          <w:b w:val="0"/>
          <w:sz w:val="26"/>
          <w:szCs w:val="26"/>
        </w:rPr>
        <w:t>ОБЩЕ</w:t>
      </w:r>
      <w:r w:rsidR="009D712F" w:rsidRPr="00DA5F96">
        <w:rPr>
          <w:rStyle w:val="afff4"/>
          <w:b w:val="0"/>
          <w:sz w:val="26"/>
          <w:szCs w:val="26"/>
        </w:rPr>
        <w:t>С</w:t>
      </w:r>
      <w:r w:rsidR="00051B72" w:rsidRPr="00DA5F96">
        <w:rPr>
          <w:rStyle w:val="afff4"/>
          <w:b w:val="0"/>
          <w:sz w:val="26"/>
          <w:szCs w:val="26"/>
        </w:rPr>
        <w:t>ТВА</w:t>
      </w:r>
      <w:r w:rsidRPr="00DA5F96">
        <w:rPr>
          <w:rStyle w:val="afff4"/>
          <w:b w:val="0"/>
          <w:sz w:val="26"/>
          <w:szCs w:val="26"/>
        </w:rPr>
        <w:t xml:space="preserve"> ПО</w:t>
      </w:r>
      <w:r w:rsidR="009D712F" w:rsidRPr="00DA5F96">
        <w:rPr>
          <w:rStyle w:val="afff4"/>
          <w:b w:val="0"/>
          <w:sz w:val="26"/>
          <w:szCs w:val="26"/>
        </w:rPr>
        <w:t xml:space="preserve"> ЗАЩИТЕ ПДн</w:t>
      </w:r>
      <w:r w:rsidR="001161A2" w:rsidRPr="00DA5F96">
        <w:rPr>
          <w:rStyle w:val="afff4"/>
          <w:b w:val="0"/>
          <w:sz w:val="26"/>
          <w:szCs w:val="26"/>
        </w:rPr>
        <w:t>:</w:t>
      </w:r>
    </w:p>
    <w:p w:rsidR="00DA5F96" w:rsidRPr="00DA5F96" w:rsidRDefault="00DA5F96" w:rsidP="00DA5F96">
      <w:pPr>
        <w:pStyle w:val="affffff0"/>
        <w:ind w:left="390"/>
        <w:rPr>
          <w:b/>
          <w:sz w:val="26"/>
          <w:szCs w:val="26"/>
        </w:rPr>
      </w:pPr>
    </w:p>
    <w:p w:rsidR="00DA5F96" w:rsidRDefault="001A043C" w:rsidP="00DA5F96">
      <w:pPr>
        <w:pStyle w:val="affffff0"/>
        <w:numPr>
          <w:ilvl w:val="1"/>
          <w:numId w:val="40"/>
        </w:numPr>
        <w:ind w:left="0" w:firstLine="709"/>
        <w:jc w:val="both"/>
        <w:rPr>
          <w:sz w:val="26"/>
          <w:szCs w:val="26"/>
        </w:rPr>
      </w:pPr>
      <w:r w:rsidRPr="00DA5F96">
        <w:rPr>
          <w:sz w:val="26"/>
          <w:szCs w:val="26"/>
        </w:rPr>
        <w:t xml:space="preserve">Описание обязанностей всех </w:t>
      </w:r>
      <w:r w:rsidR="00B21F01">
        <w:rPr>
          <w:sz w:val="26"/>
          <w:szCs w:val="26"/>
        </w:rPr>
        <w:t>работников</w:t>
      </w:r>
      <w:r w:rsidRPr="00DA5F96">
        <w:rPr>
          <w:sz w:val="26"/>
          <w:szCs w:val="26"/>
        </w:rPr>
        <w:t xml:space="preserve"> </w:t>
      </w:r>
      <w:r w:rsidR="00495D28" w:rsidRPr="00DA5F96">
        <w:rPr>
          <w:sz w:val="26"/>
          <w:szCs w:val="26"/>
        </w:rPr>
        <w:t>Общества</w:t>
      </w:r>
      <w:r w:rsidRPr="00DA5F96">
        <w:rPr>
          <w:sz w:val="26"/>
          <w:szCs w:val="26"/>
        </w:rPr>
        <w:t xml:space="preserve"> по обработке и защите ПДн закреплены в </w:t>
      </w:r>
      <w:hyperlink r:id="rId8" w:history="1">
        <w:r w:rsidR="00937BDB" w:rsidRPr="00DA5F96">
          <w:rPr>
            <w:rStyle w:val="afc"/>
            <w:color w:val="auto"/>
            <w:sz w:val="26"/>
            <w:szCs w:val="26"/>
            <w:u w:val="none"/>
          </w:rPr>
          <w:t>Правилах</w:t>
        </w:r>
        <w:r w:rsidR="00416175" w:rsidRPr="00DA5F96">
          <w:rPr>
            <w:rStyle w:val="afc"/>
            <w:color w:val="auto"/>
            <w:sz w:val="26"/>
            <w:szCs w:val="26"/>
            <w:u w:val="none"/>
          </w:rPr>
          <w:t xml:space="preserve"> по работе с ПДн в автоматизированной системе</w:t>
        </w:r>
      </w:hyperlink>
      <w:r w:rsidR="007E4737" w:rsidRPr="00DA5F96">
        <w:rPr>
          <w:sz w:val="26"/>
          <w:szCs w:val="26"/>
        </w:rPr>
        <w:t>.</w:t>
      </w:r>
    </w:p>
    <w:p w:rsidR="00DA5F96" w:rsidRDefault="00B21F01" w:rsidP="00DA5F96">
      <w:pPr>
        <w:pStyle w:val="affffff0"/>
        <w:numPr>
          <w:ilvl w:val="1"/>
          <w:numId w:val="40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Работники</w:t>
      </w:r>
      <w:r w:rsidR="001A043C" w:rsidRPr="00DA5F96">
        <w:rPr>
          <w:sz w:val="26"/>
          <w:szCs w:val="26"/>
        </w:rPr>
        <w:t xml:space="preserve"> </w:t>
      </w:r>
      <w:r w:rsidR="00495D28" w:rsidRPr="00DA5F96">
        <w:rPr>
          <w:sz w:val="26"/>
          <w:szCs w:val="26"/>
        </w:rPr>
        <w:t>Общества</w:t>
      </w:r>
      <w:r w:rsidR="001A043C" w:rsidRPr="00DA5F96">
        <w:rPr>
          <w:sz w:val="26"/>
          <w:szCs w:val="26"/>
        </w:rPr>
        <w:t xml:space="preserve"> обязаны </w:t>
      </w:r>
      <w:r w:rsidR="009D712F" w:rsidRPr="00DA5F96">
        <w:rPr>
          <w:sz w:val="26"/>
          <w:szCs w:val="26"/>
        </w:rPr>
        <w:t xml:space="preserve">в незамедлительном порядке </w:t>
      </w:r>
      <w:r w:rsidR="001A043C" w:rsidRPr="00DA5F96">
        <w:rPr>
          <w:sz w:val="26"/>
          <w:szCs w:val="26"/>
        </w:rPr>
        <w:t xml:space="preserve">информировать о ставших им известными фактах нарушений положений настоящей </w:t>
      </w:r>
      <w:r w:rsidR="00D86B2E" w:rsidRPr="00DA5F96">
        <w:rPr>
          <w:sz w:val="26"/>
          <w:szCs w:val="26"/>
        </w:rPr>
        <w:t>Концепции</w:t>
      </w:r>
      <w:r w:rsidR="001A043C" w:rsidRPr="00DA5F96">
        <w:rPr>
          <w:sz w:val="26"/>
          <w:szCs w:val="26"/>
        </w:rPr>
        <w:t xml:space="preserve"> и инцидентах информационной безопасности своего непосредственного руководителя, ответственного за </w:t>
      </w:r>
      <w:r w:rsidR="00051B72" w:rsidRPr="00DA5F96">
        <w:rPr>
          <w:sz w:val="26"/>
          <w:szCs w:val="26"/>
        </w:rPr>
        <w:t xml:space="preserve">организацию </w:t>
      </w:r>
      <w:r w:rsidR="00373BE6">
        <w:rPr>
          <w:sz w:val="26"/>
          <w:szCs w:val="26"/>
        </w:rPr>
        <w:t>обработки ПДн</w:t>
      </w:r>
      <w:r w:rsidR="00FA04E4">
        <w:rPr>
          <w:sz w:val="26"/>
          <w:szCs w:val="26"/>
        </w:rPr>
        <w:t>,</w:t>
      </w:r>
      <w:r w:rsidR="001A043C" w:rsidRPr="00DA5F96">
        <w:rPr>
          <w:sz w:val="26"/>
          <w:szCs w:val="26"/>
        </w:rPr>
        <w:t xml:space="preserve"> или руководство </w:t>
      </w:r>
      <w:r w:rsidR="00051B72" w:rsidRPr="00DA5F96">
        <w:rPr>
          <w:sz w:val="26"/>
          <w:szCs w:val="26"/>
        </w:rPr>
        <w:t>Общества</w:t>
      </w:r>
      <w:r w:rsidR="001A043C" w:rsidRPr="00DA5F96">
        <w:rPr>
          <w:sz w:val="26"/>
          <w:szCs w:val="26"/>
        </w:rPr>
        <w:t>.</w:t>
      </w:r>
    </w:p>
    <w:p w:rsidR="000C2D97" w:rsidRPr="00DA5F96" w:rsidRDefault="001A043C" w:rsidP="00DA5F96">
      <w:pPr>
        <w:pStyle w:val="affffff0"/>
        <w:numPr>
          <w:ilvl w:val="1"/>
          <w:numId w:val="40"/>
        </w:numPr>
        <w:ind w:left="0" w:firstLine="709"/>
        <w:jc w:val="both"/>
        <w:rPr>
          <w:sz w:val="26"/>
          <w:szCs w:val="26"/>
        </w:rPr>
      </w:pPr>
      <w:r w:rsidRPr="00DA5F96">
        <w:rPr>
          <w:sz w:val="26"/>
          <w:szCs w:val="26"/>
        </w:rPr>
        <w:t>Ответственн</w:t>
      </w:r>
      <w:r w:rsidR="001161A2" w:rsidRPr="00DA5F96">
        <w:rPr>
          <w:sz w:val="26"/>
          <w:szCs w:val="26"/>
        </w:rPr>
        <w:t>ый</w:t>
      </w:r>
      <w:r w:rsidRPr="00DA5F96">
        <w:rPr>
          <w:sz w:val="26"/>
          <w:szCs w:val="26"/>
        </w:rPr>
        <w:t xml:space="preserve"> </w:t>
      </w:r>
      <w:r w:rsidR="001161A2" w:rsidRPr="00DA5F96">
        <w:rPr>
          <w:sz w:val="26"/>
          <w:szCs w:val="26"/>
        </w:rPr>
        <w:t xml:space="preserve">за </w:t>
      </w:r>
      <w:r w:rsidR="00B21F01">
        <w:rPr>
          <w:sz w:val="26"/>
          <w:szCs w:val="26"/>
        </w:rPr>
        <w:t>организацию обработки</w:t>
      </w:r>
      <w:r w:rsidR="001161A2" w:rsidRPr="00DA5F96">
        <w:rPr>
          <w:sz w:val="26"/>
          <w:szCs w:val="26"/>
        </w:rPr>
        <w:t xml:space="preserve"> </w:t>
      </w:r>
      <w:r w:rsidR="00373BE6">
        <w:rPr>
          <w:sz w:val="26"/>
          <w:szCs w:val="26"/>
        </w:rPr>
        <w:t>ПДн</w:t>
      </w:r>
      <w:r w:rsidR="001161A2" w:rsidRPr="00DA5F96">
        <w:rPr>
          <w:sz w:val="26"/>
          <w:szCs w:val="26"/>
        </w:rPr>
        <w:t xml:space="preserve"> </w:t>
      </w:r>
      <w:r w:rsidRPr="00DA5F96">
        <w:rPr>
          <w:sz w:val="26"/>
          <w:szCs w:val="26"/>
        </w:rPr>
        <w:t xml:space="preserve">обязан инициировать и проводить служебные расследования по факту нарушений и инцидентов информационной безопасности в соответствии с установленной в </w:t>
      </w:r>
      <w:r w:rsidR="00495D28" w:rsidRPr="00DA5F96">
        <w:rPr>
          <w:sz w:val="26"/>
          <w:szCs w:val="26"/>
        </w:rPr>
        <w:t>Обществе</w:t>
      </w:r>
      <w:r w:rsidRPr="00DA5F96">
        <w:rPr>
          <w:sz w:val="26"/>
          <w:szCs w:val="26"/>
        </w:rPr>
        <w:t xml:space="preserve"> процедурой и докладывать о результатах расследований руководству </w:t>
      </w:r>
      <w:r w:rsidR="00495D28" w:rsidRPr="00DA5F96">
        <w:rPr>
          <w:sz w:val="26"/>
          <w:szCs w:val="26"/>
        </w:rPr>
        <w:t>Общества</w:t>
      </w:r>
      <w:r w:rsidRPr="00DA5F96">
        <w:rPr>
          <w:sz w:val="26"/>
          <w:szCs w:val="26"/>
        </w:rPr>
        <w:t>.</w:t>
      </w:r>
    </w:p>
    <w:p w:rsidR="00DA5F96" w:rsidRDefault="00DA5F96" w:rsidP="00B161FF">
      <w:pPr>
        <w:rPr>
          <w:rStyle w:val="afff4"/>
        </w:rPr>
      </w:pPr>
      <w:bookmarkStart w:id="5" w:name="_Toc422225783"/>
    </w:p>
    <w:p w:rsidR="001A043C" w:rsidRDefault="001A043C" w:rsidP="00DA5F96">
      <w:pPr>
        <w:pStyle w:val="affffff0"/>
        <w:numPr>
          <w:ilvl w:val="0"/>
          <w:numId w:val="40"/>
        </w:numPr>
        <w:jc w:val="center"/>
        <w:rPr>
          <w:rStyle w:val="afff4"/>
          <w:b w:val="0"/>
        </w:rPr>
      </w:pPr>
      <w:r w:rsidRPr="00DA5F96">
        <w:rPr>
          <w:rStyle w:val="afff4"/>
          <w:b w:val="0"/>
        </w:rPr>
        <w:lastRenderedPageBreak/>
        <w:t>ОТВЕТСТВЕННОСТЬ</w:t>
      </w:r>
      <w:bookmarkEnd w:id="5"/>
    </w:p>
    <w:p w:rsidR="00DA5F96" w:rsidRPr="00DA5F96" w:rsidRDefault="00DA5F96" w:rsidP="00032631">
      <w:pPr>
        <w:pStyle w:val="affffff0"/>
        <w:ind w:left="390"/>
        <w:jc w:val="both"/>
        <w:rPr>
          <w:rStyle w:val="afff4"/>
          <w:b w:val="0"/>
        </w:rPr>
      </w:pPr>
    </w:p>
    <w:p w:rsidR="00DA5F96" w:rsidRDefault="001A043C" w:rsidP="00032631">
      <w:pPr>
        <w:pStyle w:val="affffff0"/>
        <w:numPr>
          <w:ilvl w:val="1"/>
          <w:numId w:val="40"/>
        </w:numPr>
        <w:ind w:left="0" w:firstLine="709"/>
        <w:jc w:val="both"/>
        <w:rPr>
          <w:sz w:val="26"/>
          <w:szCs w:val="26"/>
        </w:rPr>
      </w:pPr>
      <w:r w:rsidRPr="00DA5F96">
        <w:rPr>
          <w:sz w:val="26"/>
          <w:szCs w:val="26"/>
        </w:rPr>
        <w:t>В соответствии с ФЗ от 27.07.2006 г.  №152-ФЗ «О персональных данных» лица, виновные в нарушении требований данного ФЗ, несут гражданскую, уголовную, административную, дисциплинарную и иную предусмотренную законодательством РФ ответственность.</w:t>
      </w:r>
    </w:p>
    <w:p w:rsidR="0088128F" w:rsidRDefault="004D1796" w:rsidP="0088128F">
      <w:pPr>
        <w:pStyle w:val="affffff0"/>
        <w:numPr>
          <w:ilvl w:val="1"/>
          <w:numId w:val="40"/>
        </w:numPr>
        <w:ind w:left="0" w:firstLine="709"/>
        <w:jc w:val="both"/>
        <w:rPr>
          <w:sz w:val="26"/>
          <w:szCs w:val="26"/>
        </w:rPr>
      </w:pPr>
      <w:r w:rsidRPr="00DA5F96">
        <w:rPr>
          <w:sz w:val="26"/>
          <w:szCs w:val="26"/>
        </w:rPr>
        <w:t>З</w:t>
      </w:r>
      <w:r w:rsidR="001A043C" w:rsidRPr="00DA5F96">
        <w:rPr>
          <w:sz w:val="26"/>
          <w:szCs w:val="26"/>
        </w:rPr>
        <w:t>а нарушение установленных правил эксплуатации ЭВМ и систем, неправомерный доступ к информации, если эти действия привели к уничтожению, блокированию, модификации информации или нарушению работы ЭВМ или сете</w:t>
      </w:r>
      <w:r w:rsidR="0088128F">
        <w:rPr>
          <w:sz w:val="26"/>
          <w:szCs w:val="26"/>
        </w:rPr>
        <w:t>й (статьи 272, 273 и 274 УК РФ)</w:t>
      </w:r>
      <w:r w:rsidR="0088128F" w:rsidRPr="00DA5F96">
        <w:rPr>
          <w:sz w:val="26"/>
          <w:szCs w:val="26"/>
        </w:rPr>
        <w:t>, несут гражданскую, уголовную, административную, дисциплинарную и иную предусмотренную законодательством РФ ответственность.</w:t>
      </w:r>
    </w:p>
    <w:p w:rsidR="0001294F" w:rsidRPr="0088128F" w:rsidRDefault="0001294F" w:rsidP="0088128F">
      <w:pPr>
        <w:jc w:val="both"/>
        <w:rPr>
          <w:sz w:val="26"/>
          <w:szCs w:val="26"/>
        </w:rPr>
      </w:pPr>
    </w:p>
    <w:sectPr w:rsidR="0001294F" w:rsidRPr="0088128F" w:rsidSect="00700082">
      <w:footerReference w:type="default" r:id="rId9"/>
      <w:pgSz w:w="11906" w:h="16838" w:code="9"/>
      <w:pgMar w:top="1134" w:right="707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F55" w:rsidRDefault="00BF7F55" w:rsidP="005558D9">
      <w:r>
        <w:separator/>
      </w:r>
    </w:p>
  </w:endnote>
  <w:endnote w:type="continuationSeparator" w:id="0">
    <w:p w:rsidR="00BF7F55" w:rsidRDefault="00BF7F55" w:rsidP="0055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ST type 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OST type B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1DE" w:rsidRDefault="000231DE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 w:rsidR="00EF60C6">
      <w:rPr>
        <w:noProof/>
      </w:rPr>
      <w:t>4</w:t>
    </w:r>
    <w:r>
      <w:fldChar w:fldCharType="end"/>
    </w:r>
  </w:p>
  <w:p w:rsidR="000231DE" w:rsidRDefault="000231DE" w:rsidP="00D1501D">
    <w:pPr>
      <w:ind w:left="-16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F55" w:rsidRDefault="00BF7F55" w:rsidP="005558D9">
      <w:r>
        <w:separator/>
      </w:r>
    </w:p>
  </w:footnote>
  <w:footnote w:type="continuationSeparator" w:id="0">
    <w:p w:rsidR="00BF7F55" w:rsidRDefault="00BF7F55" w:rsidP="00555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7E2"/>
    <w:multiLevelType w:val="hybridMultilevel"/>
    <w:tmpl w:val="780E344A"/>
    <w:lvl w:ilvl="0" w:tplc="477A83A6">
      <w:start w:val="1"/>
      <w:numFmt w:val="bullet"/>
      <w:pStyle w:val="1"/>
      <w:lvlText w:val=""/>
      <w:lvlJc w:val="left"/>
      <w:pPr>
        <w:tabs>
          <w:tab w:val="num" w:pos="397"/>
        </w:tabs>
        <w:ind w:left="397" w:hanging="113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60DB2"/>
    <w:multiLevelType w:val="multilevel"/>
    <w:tmpl w:val="764A5D2C"/>
    <w:lvl w:ilvl="0">
      <w:start w:val="1"/>
      <w:numFmt w:val="decimal"/>
      <w:pStyle w:val="a"/>
      <w:suff w:val="space"/>
      <w:lvlText w:val="%1"/>
      <w:lvlJc w:val="center"/>
      <w:pPr>
        <w:ind w:left="0" w:firstLine="0"/>
      </w:pPr>
      <w:rPr>
        <w:rFonts w:ascii="Times New Roman" w:hAnsi="Times New Roman" w:hint="default"/>
        <w:b w:val="0"/>
        <w:i w:val="0"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24A7069"/>
    <w:multiLevelType w:val="hybridMultilevel"/>
    <w:tmpl w:val="37C02184"/>
    <w:lvl w:ilvl="0" w:tplc="44E4419A">
      <w:start w:val="1"/>
      <w:numFmt w:val="bullet"/>
      <w:pStyle w:val="10"/>
      <w:lvlText w:val=""/>
      <w:lvlJc w:val="left"/>
      <w:pPr>
        <w:tabs>
          <w:tab w:val="num" w:pos="267"/>
        </w:tabs>
        <w:ind w:left="57" w:firstLine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56A3"/>
    <w:multiLevelType w:val="multilevel"/>
    <w:tmpl w:val="999A3440"/>
    <w:lvl w:ilvl="0">
      <w:start w:val="1"/>
      <w:numFmt w:val="decimal"/>
      <w:pStyle w:val="11"/>
      <w:suff w:val="nothing"/>
      <w:lvlText w:val="%1  "/>
      <w:lvlJc w:val="left"/>
      <w:pPr>
        <w:ind w:left="0" w:firstLine="595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3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nothing"/>
      <w:lvlText w:val="%1.%2  "/>
      <w:lvlJc w:val="left"/>
      <w:pPr>
        <w:ind w:left="0" w:firstLine="595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nothing"/>
      <w:lvlText w:val="%1.%2.%3  "/>
      <w:lvlJc w:val="left"/>
      <w:pPr>
        <w:ind w:left="0" w:firstLine="595"/>
      </w:pPr>
      <w:rPr>
        <w:rFonts w:ascii="Arial" w:hAnsi="Arial" w:hint="default"/>
        <w:b/>
        <w:i/>
        <w:caps w:val="0"/>
        <w:strike w:val="0"/>
        <w:dstrike w:val="0"/>
        <w:vanish w:val="0"/>
        <w:color w:val="000000"/>
        <w:spacing w:val="0"/>
        <w:w w:val="1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Restart w:val="1"/>
      <w:suff w:val="nothing"/>
      <w:lvlText w:val="%1.%4  "/>
      <w:lvlJc w:val="left"/>
      <w:pPr>
        <w:ind w:left="0" w:firstLine="595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-2"/>
        <w:w w:val="100"/>
        <w:ker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4.%5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5">
      <w:start w:val="1"/>
      <w:numFmt w:val="decimal"/>
      <w:lvlRestart w:val="2"/>
      <w:suff w:val="nothing"/>
      <w:lvlText w:val="%1.%2.%6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6">
      <w:start w:val="1"/>
      <w:numFmt w:val="decimal"/>
      <w:suff w:val="nothing"/>
      <w:lvlText w:val="%1.%2.%6.%7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7">
      <w:start w:val="1"/>
      <w:numFmt w:val="decimal"/>
      <w:lvlRestart w:val="3"/>
      <w:suff w:val="nothing"/>
      <w:lvlText w:val="%1.%2.%3.%8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8">
      <w:start w:val="1"/>
      <w:numFmt w:val="decimal"/>
      <w:suff w:val="nothing"/>
      <w:lvlText w:val="%1.%2.%3.%8.%9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</w:abstractNum>
  <w:abstractNum w:abstractNumId="4" w15:restartNumberingAfterBreak="0">
    <w:nsid w:val="090E1BBE"/>
    <w:multiLevelType w:val="hybridMultilevel"/>
    <w:tmpl w:val="6F8491EE"/>
    <w:lvl w:ilvl="0" w:tplc="86C25C76">
      <w:start w:val="1"/>
      <w:numFmt w:val="bullet"/>
      <w:pStyle w:val="a0"/>
      <w:lvlText w:val="―"/>
      <w:lvlJc w:val="left"/>
      <w:pPr>
        <w:tabs>
          <w:tab w:val="num" w:pos="539"/>
        </w:tabs>
        <w:ind w:left="0" w:firstLine="255"/>
      </w:pPr>
      <w:rPr>
        <w:rFonts w:ascii="Arial" w:hAnsi="Arial" w:hint="default"/>
        <w:b w:val="0"/>
        <w:i w:val="0"/>
        <w:color w:val="auto"/>
        <w:spacing w:val="0"/>
        <w:w w:val="100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D6F92"/>
    <w:multiLevelType w:val="hybridMultilevel"/>
    <w:tmpl w:val="29644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A525A"/>
    <w:multiLevelType w:val="multilevel"/>
    <w:tmpl w:val="1F5EDB6E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Arial" w:hAnsi="Arial" w:hint="default"/>
        <w:sz w:val="24"/>
      </w:rPr>
    </w:lvl>
    <w:lvl w:ilvl="1">
      <w:start w:val="1"/>
      <w:numFmt w:val="bullet"/>
      <w:pStyle w:val="20"/>
      <w:suff w:val="space"/>
      <w:lvlText w:val="-"/>
      <w:lvlJc w:val="left"/>
      <w:pPr>
        <w:ind w:left="720" w:firstLine="771"/>
      </w:pPr>
      <w:rPr>
        <w:rFonts w:ascii="Times New Roman" w:hAnsi="Times New Roman" w:cs="Times New Roman" w:hint="default"/>
        <w:sz w:val="28"/>
      </w:rPr>
    </w:lvl>
    <w:lvl w:ilvl="2">
      <w:start w:val="1"/>
      <w:numFmt w:val="bullet"/>
      <w:pStyle w:val="30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7" w15:restartNumberingAfterBreak="0">
    <w:nsid w:val="150C32CC"/>
    <w:multiLevelType w:val="multilevel"/>
    <w:tmpl w:val="DA104EF2"/>
    <w:lvl w:ilvl="0">
      <w:start w:val="2"/>
      <w:numFmt w:val="decimal"/>
      <w:pStyle w:val="21"/>
      <w:lvlText w:val="%1."/>
      <w:lvlJc w:val="left"/>
      <w:pPr>
        <w:ind w:left="113" w:hanging="113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205E7993"/>
    <w:multiLevelType w:val="multilevel"/>
    <w:tmpl w:val="47C4B8B8"/>
    <w:lvl w:ilvl="0">
      <w:start w:val="1"/>
      <w:numFmt w:val="decimal"/>
      <w:suff w:val="nothing"/>
      <w:lvlText w:val="%1  "/>
      <w:lvlJc w:val="left"/>
      <w:pPr>
        <w:ind w:left="4625" w:firstLine="595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3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  "/>
      <w:lvlJc w:val="left"/>
      <w:pPr>
        <w:ind w:left="0" w:firstLine="595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  "/>
      <w:lvlJc w:val="left"/>
      <w:pPr>
        <w:ind w:left="0" w:firstLine="595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000000"/>
        <w:spacing w:val="0"/>
        <w:w w:val="1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Restart w:val="1"/>
      <w:suff w:val="nothing"/>
      <w:lvlText w:val="%1.%4  "/>
      <w:lvlJc w:val="left"/>
      <w:pPr>
        <w:ind w:left="0" w:firstLine="595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-2"/>
        <w:w w:val="100"/>
        <w:ker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4.%5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5">
      <w:start w:val="1"/>
      <w:numFmt w:val="decimal"/>
      <w:lvlRestart w:val="2"/>
      <w:pStyle w:val="22"/>
      <w:suff w:val="nothing"/>
      <w:lvlText w:val="%1.%2.%6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4"/>
      </w:rPr>
    </w:lvl>
    <w:lvl w:ilvl="6">
      <w:start w:val="1"/>
      <w:numFmt w:val="decimal"/>
      <w:pStyle w:val="23"/>
      <w:suff w:val="nothing"/>
      <w:lvlText w:val="%1.%2.%6.%7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4"/>
      </w:rPr>
    </w:lvl>
    <w:lvl w:ilvl="7">
      <w:start w:val="1"/>
      <w:numFmt w:val="decimal"/>
      <w:lvlRestart w:val="3"/>
      <w:pStyle w:val="31"/>
      <w:suff w:val="nothing"/>
      <w:lvlText w:val="%1.%2.%3.%8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8">
      <w:start w:val="1"/>
      <w:numFmt w:val="decimal"/>
      <w:pStyle w:val="heading3subitem"/>
      <w:suff w:val="nothing"/>
      <w:lvlText w:val="%1.%2.%3.%8.%9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</w:abstractNum>
  <w:abstractNum w:abstractNumId="9" w15:restartNumberingAfterBreak="0">
    <w:nsid w:val="22723B17"/>
    <w:multiLevelType w:val="hybridMultilevel"/>
    <w:tmpl w:val="28A21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C5975"/>
    <w:multiLevelType w:val="hybridMultilevel"/>
    <w:tmpl w:val="71486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65E33"/>
    <w:multiLevelType w:val="hybridMultilevel"/>
    <w:tmpl w:val="CB4A89A6"/>
    <w:lvl w:ilvl="0" w:tplc="7D56BC88">
      <w:start w:val="1"/>
      <w:numFmt w:val="bullet"/>
      <w:pStyle w:val="a1"/>
      <w:lvlText w:val="―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 w:val="0"/>
        <w:i w:val="0"/>
        <w:color w:val="auto"/>
        <w:spacing w:val="0"/>
        <w:w w:val="100"/>
        <w:sz w:val="18"/>
      </w:rPr>
    </w:lvl>
    <w:lvl w:ilvl="1" w:tplc="289093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6840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FED5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E81B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948D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EA3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00E6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58AA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37AD5"/>
    <w:multiLevelType w:val="multilevel"/>
    <w:tmpl w:val="B8065FD6"/>
    <w:lvl w:ilvl="0">
      <w:start w:val="1"/>
      <w:numFmt w:val="decimal"/>
      <w:pStyle w:val="a2"/>
      <w:isLgl/>
      <w:suff w:val="space"/>
      <w:lvlText w:val="%1)"/>
      <w:lvlJc w:val="left"/>
      <w:pPr>
        <w:ind w:left="0" w:firstLine="72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russianLower"/>
      <w:pStyle w:val="24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13" w15:restartNumberingAfterBreak="0">
    <w:nsid w:val="27DF61A9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7E523C3"/>
    <w:multiLevelType w:val="hybridMultilevel"/>
    <w:tmpl w:val="A01CBDB2"/>
    <w:lvl w:ilvl="0" w:tplc="7D604D6C">
      <w:start w:val="1"/>
      <w:numFmt w:val="bullet"/>
      <w:pStyle w:val="a3"/>
      <w:lvlText w:val=" 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212F4"/>
    <w:multiLevelType w:val="hybridMultilevel"/>
    <w:tmpl w:val="7F821D84"/>
    <w:lvl w:ilvl="0" w:tplc="FFFFFFFF">
      <w:start w:val="1"/>
      <w:numFmt w:val="bullet"/>
      <w:pStyle w:val="a4"/>
      <w:lvlText w:val=""/>
      <w:lvlJc w:val="left"/>
      <w:pPr>
        <w:tabs>
          <w:tab w:val="num" w:pos="-28"/>
        </w:tabs>
        <w:ind w:left="-28" w:firstLine="2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B7537"/>
    <w:multiLevelType w:val="hybridMultilevel"/>
    <w:tmpl w:val="02249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D039D"/>
    <w:multiLevelType w:val="hybridMultilevel"/>
    <w:tmpl w:val="85EE5AA6"/>
    <w:lvl w:ilvl="0" w:tplc="C406AC02">
      <w:start w:val="1"/>
      <w:numFmt w:val="bullet"/>
      <w:pStyle w:val="a5"/>
      <w:lvlText w:val=" 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66861"/>
    <w:multiLevelType w:val="hybridMultilevel"/>
    <w:tmpl w:val="CF00D2CE"/>
    <w:lvl w:ilvl="0" w:tplc="FFFFFFFF">
      <w:start w:val="1"/>
      <w:numFmt w:val="bullet"/>
      <w:pStyle w:val="a6"/>
      <w:lvlText w:val="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944C7"/>
    <w:multiLevelType w:val="hybridMultilevel"/>
    <w:tmpl w:val="25EAD0D8"/>
    <w:lvl w:ilvl="0" w:tplc="CBE48C12">
      <w:start w:val="1"/>
      <w:numFmt w:val="bullet"/>
      <w:pStyle w:val="a7"/>
      <w:lvlText w:val=""/>
      <w:lvlJc w:val="left"/>
      <w:pPr>
        <w:tabs>
          <w:tab w:val="num" w:pos="0"/>
        </w:tabs>
        <w:ind w:left="0" w:firstLine="25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56FFA"/>
    <w:multiLevelType w:val="hybridMultilevel"/>
    <w:tmpl w:val="1DDCC0FA"/>
    <w:lvl w:ilvl="0" w:tplc="99B8D484">
      <w:start w:val="1"/>
      <w:numFmt w:val="bullet"/>
      <w:pStyle w:val="a8"/>
      <w:lvlText w:val=" "/>
      <w:lvlJc w:val="left"/>
      <w:pPr>
        <w:tabs>
          <w:tab w:val="num" w:pos="0"/>
        </w:tabs>
        <w:ind w:left="0" w:firstLine="198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4281F"/>
    <w:multiLevelType w:val="multilevel"/>
    <w:tmpl w:val="81C8728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47A2D4E"/>
    <w:multiLevelType w:val="hybridMultilevel"/>
    <w:tmpl w:val="C8E691F6"/>
    <w:lvl w:ilvl="0" w:tplc="E7044524">
      <w:start w:val="1"/>
      <w:numFmt w:val="bullet"/>
      <w:pStyle w:val="a9"/>
      <w:lvlText w:val=""/>
      <w:lvlJc w:val="left"/>
      <w:pPr>
        <w:tabs>
          <w:tab w:val="num" w:pos="-28"/>
        </w:tabs>
        <w:ind w:left="-28" w:firstLine="2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6711E"/>
    <w:multiLevelType w:val="hybridMultilevel"/>
    <w:tmpl w:val="C9765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04715"/>
    <w:multiLevelType w:val="hybridMultilevel"/>
    <w:tmpl w:val="6BA2A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41930"/>
    <w:multiLevelType w:val="multilevel"/>
    <w:tmpl w:val="19E856AC"/>
    <w:lvl w:ilvl="0">
      <w:start w:val="1"/>
      <w:numFmt w:val="decimal"/>
      <w:pStyle w:val="Appendix1"/>
      <w:suff w:val="space"/>
      <w:lvlText w:val="Приложение %1"/>
      <w:lvlJc w:val="left"/>
      <w:pPr>
        <w:ind w:left="0" w:firstLine="0"/>
      </w:pPr>
      <w:rPr>
        <w:rFonts w:ascii="Times New Roman" w:hAnsi="Times New Roman" w:hint="default"/>
        <w:sz w:val="32"/>
        <w:szCs w:val="32"/>
      </w:rPr>
    </w:lvl>
    <w:lvl w:ilvl="1">
      <w:start w:val="1"/>
      <w:numFmt w:val="decimal"/>
      <w:pStyle w:val="Appendix2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pStyle w:val="Appendix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ppendix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330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77"/>
        </w:tabs>
        <w:ind w:left="381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7"/>
        </w:tabs>
        <w:ind w:left="431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77"/>
        </w:tabs>
        <w:ind w:left="482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7"/>
        </w:tabs>
        <w:ind w:left="5397" w:hanging="1440"/>
      </w:pPr>
      <w:rPr>
        <w:rFonts w:hint="default"/>
      </w:rPr>
    </w:lvl>
  </w:abstractNum>
  <w:abstractNum w:abstractNumId="26" w15:restartNumberingAfterBreak="0">
    <w:nsid w:val="50CF691F"/>
    <w:multiLevelType w:val="hybridMultilevel"/>
    <w:tmpl w:val="3B164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73513"/>
    <w:multiLevelType w:val="multilevel"/>
    <w:tmpl w:val="7D767AB4"/>
    <w:lvl w:ilvl="0">
      <w:start w:val="1"/>
      <w:numFmt w:val="decimal"/>
      <w:pStyle w:val="25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Restart w:val="0"/>
      <w:pStyle w:val="12"/>
      <w:lvlText w:val=""/>
      <w:lvlJc w:val="left"/>
      <w:pPr>
        <w:tabs>
          <w:tab w:val="num" w:pos="176"/>
        </w:tabs>
        <w:ind w:left="595" w:firstLine="0"/>
      </w:pPr>
      <w:rPr>
        <w:rFonts w:ascii="Symbol" w:hAnsi="Symbol" w:hint="default"/>
      </w:rPr>
    </w:lvl>
    <w:lvl w:ilvl="2">
      <w:start w:val="1"/>
      <w:numFmt w:val="bullet"/>
      <w:pStyle w:val="aa"/>
      <w:lvlText w:val=""/>
      <w:lvlJc w:val="left"/>
      <w:pPr>
        <w:tabs>
          <w:tab w:val="num" w:pos="902"/>
        </w:tabs>
        <w:ind w:left="902" w:firstLine="0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5433DE8"/>
    <w:multiLevelType w:val="multilevel"/>
    <w:tmpl w:val="D640F1B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pStyle w:val="32"/>
      <w:lvlText w:val="%1.%2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9" w15:restartNumberingAfterBreak="0">
    <w:nsid w:val="5859157E"/>
    <w:multiLevelType w:val="hybridMultilevel"/>
    <w:tmpl w:val="87565212"/>
    <w:lvl w:ilvl="0" w:tplc="FFFFFFFF">
      <w:start w:val="1"/>
      <w:numFmt w:val="bullet"/>
      <w:pStyle w:val="ab"/>
      <w:lvlText w:val=" "/>
      <w:lvlJc w:val="left"/>
      <w:pPr>
        <w:tabs>
          <w:tab w:val="num" w:pos="0"/>
        </w:tabs>
        <w:ind w:left="0" w:firstLine="198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259C1"/>
    <w:multiLevelType w:val="multilevel"/>
    <w:tmpl w:val="3236CAF8"/>
    <w:lvl w:ilvl="0">
      <w:start w:val="1"/>
      <w:numFmt w:val="bullet"/>
      <w:pStyle w:val="ac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bullet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31" w15:restartNumberingAfterBreak="0">
    <w:nsid w:val="5BB5764C"/>
    <w:multiLevelType w:val="multilevel"/>
    <w:tmpl w:val="73AC2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E263511"/>
    <w:multiLevelType w:val="hybridMultilevel"/>
    <w:tmpl w:val="123A8B8A"/>
    <w:lvl w:ilvl="0" w:tplc="FFFFFFFF">
      <w:start w:val="1"/>
      <w:numFmt w:val="none"/>
      <w:pStyle w:val="ad"/>
      <w:lvlText w:val="--  "/>
      <w:lvlJc w:val="left"/>
      <w:pPr>
        <w:tabs>
          <w:tab w:val="num" w:pos="0"/>
        </w:tabs>
        <w:ind w:left="0" w:firstLine="624"/>
      </w:pPr>
      <w:rPr>
        <w:rFonts w:ascii="Arial" w:hAnsi="Arial" w:hint="default"/>
        <w:b w:val="0"/>
        <w:i w:val="0"/>
        <w:color w:val="auto"/>
        <w:spacing w:val="-20"/>
        <w:w w:val="100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A704FB"/>
    <w:multiLevelType w:val="hybridMultilevel"/>
    <w:tmpl w:val="D0863BDA"/>
    <w:lvl w:ilvl="0" w:tplc="FFFFFFFF">
      <w:start w:val="1"/>
      <w:numFmt w:val="bullet"/>
      <w:pStyle w:val="ae"/>
      <w:lvlText w:val=""/>
      <w:lvlJc w:val="left"/>
      <w:pPr>
        <w:tabs>
          <w:tab w:val="num" w:pos="0"/>
        </w:tabs>
        <w:ind w:left="0" w:firstLine="17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E7222C"/>
    <w:multiLevelType w:val="multilevel"/>
    <w:tmpl w:val="215AE6F0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sz w:val="32"/>
        <w:szCs w:val="32"/>
      </w:rPr>
    </w:lvl>
    <w:lvl w:ilvl="1">
      <w:start w:val="1"/>
      <w:numFmt w:val="decimal"/>
      <w:pStyle w:val="h2text"/>
      <w:isLgl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h3tex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1"/>
      <w:lvlText w:val="%1.%4"/>
      <w:lvlJc w:val="left"/>
      <w:pPr>
        <w:tabs>
          <w:tab w:val="num" w:pos="-363"/>
        </w:tabs>
        <w:ind w:left="1869" w:hanging="792"/>
      </w:pPr>
      <w:rPr>
        <w:rFonts w:hint="default"/>
      </w:rPr>
    </w:lvl>
    <w:lvl w:ilvl="5">
      <w:start w:val="1"/>
      <w:numFmt w:val="decimal"/>
      <w:lvlText w:val="%1.%2.%3..%5.%6."/>
      <w:lvlJc w:val="left"/>
      <w:pPr>
        <w:tabs>
          <w:tab w:val="num" w:pos="360"/>
        </w:tabs>
        <w:ind w:left="3096" w:hanging="93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Restart w:val="1"/>
      <w:lvlText w:val="%1.%2.%3.%4.%5.%6.%7."/>
      <w:lvlJc w:val="left"/>
      <w:pPr>
        <w:tabs>
          <w:tab w:val="num" w:pos="-363"/>
        </w:tabs>
        <w:ind w:left="28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3"/>
        </w:tabs>
        <w:ind w:left="3381" w:hanging="1224"/>
      </w:pPr>
      <w:rPr>
        <w:rFonts w:hint="default"/>
      </w:rPr>
    </w:lvl>
    <w:lvl w:ilvl="8">
      <w:start w:val="1"/>
      <w:numFmt w:val="decimal"/>
      <w:lvlRestart w:val="1"/>
      <w:lvlText w:val="%1.%2.%3.%4.%5.%6.%7.%8.%9."/>
      <w:lvlJc w:val="left"/>
      <w:pPr>
        <w:tabs>
          <w:tab w:val="num" w:pos="-363"/>
        </w:tabs>
        <w:ind w:left="3957" w:hanging="1440"/>
      </w:pPr>
      <w:rPr>
        <w:rFonts w:hint="default"/>
      </w:rPr>
    </w:lvl>
  </w:abstractNum>
  <w:abstractNum w:abstractNumId="35" w15:restartNumberingAfterBreak="0">
    <w:nsid w:val="622A2124"/>
    <w:multiLevelType w:val="hybridMultilevel"/>
    <w:tmpl w:val="F014E014"/>
    <w:lvl w:ilvl="0" w:tplc="7B644A64">
      <w:start w:val="1"/>
      <w:numFmt w:val="bullet"/>
      <w:pStyle w:val="af"/>
      <w:lvlText w:val=" "/>
      <w:lvlJc w:val="left"/>
      <w:pPr>
        <w:tabs>
          <w:tab w:val="num" w:pos="0"/>
        </w:tabs>
        <w:ind w:left="0" w:firstLine="198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6E6A65"/>
    <w:multiLevelType w:val="hybridMultilevel"/>
    <w:tmpl w:val="5E321FFC"/>
    <w:lvl w:ilvl="0" w:tplc="031CB3E4">
      <w:start w:val="1"/>
      <w:numFmt w:val="bullet"/>
      <w:pStyle w:val="af0"/>
      <w:lvlText w:val=""/>
      <w:lvlJc w:val="left"/>
      <w:pPr>
        <w:tabs>
          <w:tab w:val="num" w:pos="40"/>
        </w:tabs>
        <w:ind w:left="40" w:hanging="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A4885"/>
    <w:multiLevelType w:val="multilevel"/>
    <w:tmpl w:val="A00A4602"/>
    <w:styleLink w:val="StyleOutlinenumbered"/>
    <w:lvl w:ilvl="0">
      <w:start w:val="1"/>
      <w:numFmt w:val="decimal"/>
      <w:lvlText w:val="%1."/>
      <w:lvlJc w:val="left"/>
      <w:pPr>
        <w:tabs>
          <w:tab w:val="num" w:pos="567"/>
        </w:tabs>
        <w:ind w:left="1163" w:hanging="454"/>
      </w:pPr>
      <w:rPr>
        <w:rFonts w:ascii="GOST type A" w:hAnsi="GOST type A"/>
        <w:sz w:val="28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 w15:restartNumberingAfterBreak="0">
    <w:nsid w:val="668C5534"/>
    <w:multiLevelType w:val="hybridMultilevel"/>
    <w:tmpl w:val="D64C9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BD0B9B"/>
    <w:multiLevelType w:val="multilevel"/>
    <w:tmpl w:val="7AE045F4"/>
    <w:lvl w:ilvl="0">
      <w:start w:val="1"/>
      <w:numFmt w:val="bullet"/>
      <w:pStyle w:val="-"/>
      <w:suff w:val="space"/>
      <w:lvlText w:val="-"/>
      <w:lvlJc w:val="left"/>
      <w:pPr>
        <w:ind w:left="0" w:firstLine="720"/>
      </w:pPr>
      <w:rPr>
        <w:rFonts w:ascii="Arial" w:hAnsi="Arial" w:hint="default"/>
        <w:sz w:val="24"/>
        <w:szCs w:val="24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33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40" w15:restartNumberingAfterBreak="0">
    <w:nsid w:val="68AE21C8"/>
    <w:multiLevelType w:val="multilevel"/>
    <w:tmpl w:val="E684EE9E"/>
    <w:lvl w:ilvl="0">
      <w:start w:val="1"/>
      <w:numFmt w:val="decimal"/>
      <w:pStyle w:val="Sourcelist"/>
      <w:suff w:val="space"/>
      <w:lvlText w:val="%1"/>
      <w:lvlJc w:val="left"/>
      <w:pPr>
        <w:ind w:left="0" w:firstLine="72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4" w:hanging="86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1" w15:restartNumberingAfterBreak="0">
    <w:nsid w:val="6A16210C"/>
    <w:multiLevelType w:val="hybridMultilevel"/>
    <w:tmpl w:val="B7387E14"/>
    <w:lvl w:ilvl="0" w:tplc="FFFFFFFF">
      <w:start w:val="1"/>
      <w:numFmt w:val="bullet"/>
      <w:pStyle w:val="13"/>
      <w:lvlText w:val=""/>
      <w:lvlJc w:val="left"/>
      <w:pPr>
        <w:tabs>
          <w:tab w:val="num" w:pos="0"/>
        </w:tabs>
        <w:ind w:left="0" w:firstLine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4E4DE1"/>
    <w:multiLevelType w:val="hybridMultilevel"/>
    <w:tmpl w:val="E1DEA03E"/>
    <w:lvl w:ilvl="0" w:tplc="59B6ECDA">
      <w:start w:val="1"/>
      <w:numFmt w:val="bullet"/>
      <w:pStyle w:val="af1"/>
      <w:lvlText w:val="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DF2C49"/>
    <w:multiLevelType w:val="hybridMultilevel"/>
    <w:tmpl w:val="CEF2A2F0"/>
    <w:lvl w:ilvl="0" w:tplc="FFFFFFFF">
      <w:start w:val="1"/>
      <w:numFmt w:val="bullet"/>
      <w:pStyle w:val="af2"/>
      <w:lvlText w:val="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890407"/>
    <w:multiLevelType w:val="hybridMultilevel"/>
    <w:tmpl w:val="3BA0DC50"/>
    <w:lvl w:ilvl="0" w:tplc="95F8B1BE">
      <w:start w:val="1"/>
      <w:numFmt w:val="decimal"/>
      <w:pStyle w:val="14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2"/>
  </w:num>
  <w:num w:numId="3">
    <w:abstractNumId w:val="6"/>
  </w:num>
  <w:num w:numId="4">
    <w:abstractNumId w:val="40"/>
  </w:num>
  <w:num w:numId="5">
    <w:abstractNumId w:val="30"/>
  </w:num>
  <w:num w:numId="6">
    <w:abstractNumId w:val="32"/>
  </w:num>
  <w:num w:numId="7">
    <w:abstractNumId w:val="8"/>
  </w:num>
  <w:num w:numId="8">
    <w:abstractNumId w:val="17"/>
  </w:num>
  <w:num w:numId="9">
    <w:abstractNumId w:val="13"/>
  </w:num>
  <w:num w:numId="10">
    <w:abstractNumId w:val="15"/>
  </w:num>
  <w:num w:numId="11">
    <w:abstractNumId w:val="25"/>
  </w:num>
  <w:num w:numId="12">
    <w:abstractNumId w:val="27"/>
  </w:num>
  <w:num w:numId="13">
    <w:abstractNumId w:val="33"/>
  </w:num>
  <w:num w:numId="14">
    <w:abstractNumId w:val="0"/>
  </w:num>
  <w:num w:numId="15">
    <w:abstractNumId w:val="11"/>
  </w:num>
  <w:num w:numId="16">
    <w:abstractNumId w:val="1"/>
  </w:num>
  <w:num w:numId="17">
    <w:abstractNumId w:val="18"/>
  </w:num>
  <w:num w:numId="18">
    <w:abstractNumId w:val="3"/>
  </w:num>
  <w:num w:numId="19">
    <w:abstractNumId w:val="35"/>
  </w:num>
  <w:num w:numId="20">
    <w:abstractNumId w:val="43"/>
  </w:num>
  <w:num w:numId="21">
    <w:abstractNumId w:val="4"/>
  </w:num>
  <w:num w:numId="22">
    <w:abstractNumId w:val="42"/>
  </w:num>
  <w:num w:numId="23">
    <w:abstractNumId w:val="2"/>
  </w:num>
  <w:num w:numId="24">
    <w:abstractNumId w:val="41"/>
  </w:num>
  <w:num w:numId="25">
    <w:abstractNumId w:val="36"/>
  </w:num>
  <w:num w:numId="26">
    <w:abstractNumId w:val="19"/>
  </w:num>
  <w:num w:numId="27">
    <w:abstractNumId w:val="29"/>
  </w:num>
  <w:num w:numId="28">
    <w:abstractNumId w:val="14"/>
  </w:num>
  <w:num w:numId="29">
    <w:abstractNumId w:val="22"/>
  </w:num>
  <w:num w:numId="30">
    <w:abstractNumId w:val="20"/>
  </w:num>
  <w:num w:numId="31">
    <w:abstractNumId w:val="37"/>
  </w:num>
  <w:num w:numId="32">
    <w:abstractNumId w:val="34"/>
  </w:num>
  <w:num w:numId="33">
    <w:abstractNumId w:val="28"/>
  </w:num>
  <w:num w:numId="34">
    <w:abstractNumId w:val="44"/>
  </w:num>
  <w:num w:numId="35">
    <w:abstractNumId w:val="7"/>
  </w:num>
  <w:num w:numId="36">
    <w:abstractNumId w:val="31"/>
  </w:num>
  <w:num w:numId="37">
    <w:abstractNumId w:val="16"/>
  </w:num>
  <w:num w:numId="38">
    <w:abstractNumId w:val="38"/>
  </w:num>
  <w:num w:numId="39">
    <w:abstractNumId w:val="9"/>
  </w:num>
  <w:num w:numId="40">
    <w:abstractNumId w:val="21"/>
  </w:num>
  <w:num w:numId="41">
    <w:abstractNumId w:val="10"/>
  </w:num>
  <w:num w:numId="42">
    <w:abstractNumId w:val="23"/>
  </w:num>
  <w:num w:numId="43">
    <w:abstractNumId w:val="5"/>
  </w:num>
  <w:num w:numId="44">
    <w:abstractNumId w:val="24"/>
  </w:num>
  <w:num w:numId="45">
    <w:abstractNumId w:val="2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34"/>
    <w:rsid w:val="0000146E"/>
    <w:rsid w:val="0001003E"/>
    <w:rsid w:val="0001004B"/>
    <w:rsid w:val="000110E0"/>
    <w:rsid w:val="000126DA"/>
    <w:rsid w:val="0001294F"/>
    <w:rsid w:val="00016DC5"/>
    <w:rsid w:val="00017247"/>
    <w:rsid w:val="0002024B"/>
    <w:rsid w:val="00020421"/>
    <w:rsid w:val="00020EA0"/>
    <w:rsid w:val="00021673"/>
    <w:rsid w:val="000231DE"/>
    <w:rsid w:val="000265EF"/>
    <w:rsid w:val="00030786"/>
    <w:rsid w:val="00032631"/>
    <w:rsid w:val="00042155"/>
    <w:rsid w:val="00045E58"/>
    <w:rsid w:val="00050F46"/>
    <w:rsid w:val="00051852"/>
    <w:rsid w:val="00051B72"/>
    <w:rsid w:val="00060151"/>
    <w:rsid w:val="00060D5E"/>
    <w:rsid w:val="00060DDB"/>
    <w:rsid w:val="00064220"/>
    <w:rsid w:val="0007254F"/>
    <w:rsid w:val="00073DB8"/>
    <w:rsid w:val="0007775B"/>
    <w:rsid w:val="00077E61"/>
    <w:rsid w:val="00077ED3"/>
    <w:rsid w:val="00086261"/>
    <w:rsid w:val="00096B25"/>
    <w:rsid w:val="000973D5"/>
    <w:rsid w:val="000A6E14"/>
    <w:rsid w:val="000A75D3"/>
    <w:rsid w:val="000A768A"/>
    <w:rsid w:val="000A7C99"/>
    <w:rsid w:val="000B5F86"/>
    <w:rsid w:val="000B7C19"/>
    <w:rsid w:val="000C2D97"/>
    <w:rsid w:val="000C3C05"/>
    <w:rsid w:val="000C79BC"/>
    <w:rsid w:val="000D0A8D"/>
    <w:rsid w:val="000D1272"/>
    <w:rsid w:val="000D319A"/>
    <w:rsid w:val="000D3837"/>
    <w:rsid w:val="000D4CB4"/>
    <w:rsid w:val="000E340D"/>
    <w:rsid w:val="000E4ABB"/>
    <w:rsid w:val="000E57D5"/>
    <w:rsid w:val="000F0533"/>
    <w:rsid w:val="00100134"/>
    <w:rsid w:val="001020DB"/>
    <w:rsid w:val="001037EE"/>
    <w:rsid w:val="001060BA"/>
    <w:rsid w:val="00106123"/>
    <w:rsid w:val="001063F4"/>
    <w:rsid w:val="0011435E"/>
    <w:rsid w:val="00115DC1"/>
    <w:rsid w:val="001161A2"/>
    <w:rsid w:val="00121022"/>
    <w:rsid w:val="0012284B"/>
    <w:rsid w:val="001263A7"/>
    <w:rsid w:val="00127A77"/>
    <w:rsid w:val="00127C9B"/>
    <w:rsid w:val="00131F1C"/>
    <w:rsid w:val="00136F3C"/>
    <w:rsid w:val="0014362F"/>
    <w:rsid w:val="00145629"/>
    <w:rsid w:val="0014709B"/>
    <w:rsid w:val="00161EC7"/>
    <w:rsid w:val="0016560A"/>
    <w:rsid w:val="0017779E"/>
    <w:rsid w:val="00177AE8"/>
    <w:rsid w:val="00180451"/>
    <w:rsid w:val="00182BC4"/>
    <w:rsid w:val="00191D8C"/>
    <w:rsid w:val="001964DD"/>
    <w:rsid w:val="001A032C"/>
    <w:rsid w:val="001A043C"/>
    <w:rsid w:val="001A173B"/>
    <w:rsid w:val="001B6A04"/>
    <w:rsid w:val="001C0A11"/>
    <w:rsid w:val="001C0BFE"/>
    <w:rsid w:val="001C476A"/>
    <w:rsid w:val="001D0CB7"/>
    <w:rsid w:val="001E29AE"/>
    <w:rsid w:val="001E2F33"/>
    <w:rsid w:val="001E70E3"/>
    <w:rsid w:val="001F0DDD"/>
    <w:rsid w:val="001F4B44"/>
    <w:rsid w:val="001F720D"/>
    <w:rsid w:val="001F7BE6"/>
    <w:rsid w:val="00200327"/>
    <w:rsid w:val="0021016F"/>
    <w:rsid w:val="0021056E"/>
    <w:rsid w:val="0021061C"/>
    <w:rsid w:val="00210E52"/>
    <w:rsid w:val="00213284"/>
    <w:rsid w:val="00213F79"/>
    <w:rsid w:val="00217F94"/>
    <w:rsid w:val="00222754"/>
    <w:rsid w:val="00222C8F"/>
    <w:rsid w:val="0023264C"/>
    <w:rsid w:val="00234DCD"/>
    <w:rsid w:val="002356E9"/>
    <w:rsid w:val="002372EF"/>
    <w:rsid w:val="0024013B"/>
    <w:rsid w:val="00241B3A"/>
    <w:rsid w:val="00242AD7"/>
    <w:rsid w:val="00243722"/>
    <w:rsid w:val="00247838"/>
    <w:rsid w:val="0025080F"/>
    <w:rsid w:val="002523C4"/>
    <w:rsid w:val="0025554A"/>
    <w:rsid w:val="00261D63"/>
    <w:rsid w:val="00265CBE"/>
    <w:rsid w:val="002664FC"/>
    <w:rsid w:val="002666CB"/>
    <w:rsid w:val="00266FE9"/>
    <w:rsid w:val="00273AD3"/>
    <w:rsid w:val="002743B3"/>
    <w:rsid w:val="00281646"/>
    <w:rsid w:val="00291345"/>
    <w:rsid w:val="00294FBF"/>
    <w:rsid w:val="00294FE2"/>
    <w:rsid w:val="00297C02"/>
    <w:rsid w:val="002A68DE"/>
    <w:rsid w:val="002A7790"/>
    <w:rsid w:val="002B280E"/>
    <w:rsid w:val="002B556A"/>
    <w:rsid w:val="002C1705"/>
    <w:rsid w:val="002C4C3E"/>
    <w:rsid w:val="002C7E04"/>
    <w:rsid w:val="002D24C5"/>
    <w:rsid w:val="002D2C39"/>
    <w:rsid w:val="002E1090"/>
    <w:rsid w:val="002E46D3"/>
    <w:rsid w:val="002E7EDE"/>
    <w:rsid w:val="002F0F79"/>
    <w:rsid w:val="002F10AB"/>
    <w:rsid w:val="002F62E8"/>
    <w:rsid w:val="00302778"/>
    <w:rsid w:val="003031F3"/>
    <w:rsid w:val="00306B5D"/>
    <w:rsid w:val="003129B2"/>
    <w:rsid w:val="003134C8"/>
    <w:rsid w:val="0031644B"/>
    <w:rsid w:val="003254FF"/>
    <w:rsid w:val="003257F7"/>
    <w:rsid w:val="003267DE"/>
    <w:rsid w:val="00332220"/>
    <w:rsid w:val="00332A2A"/>
    <w:rsid w:val="00340DFA"/>
    <w:rsid w:val="0034110D"/>
    <w:rsid w:val="0034258D"/>
    <w:rsid w:val="00342A61"/>
    <w:rsid w:val="00342C8D"/>
    <w:rsid w:val="003439DB"/>
    <w:rsid w:val="0034544D"/>
    <w:rsid w:val="00356344"/>
    <w:rsid w:val="00357D59"/>
    <w:rsid w:val="003600F6"/>
    <w:rsid w:val="00364C2A"/>
    <w:rsid w:val="00371006"/>
    <w:rsid w:val="00373BE6"/>
    <w:rsid w:val="0037481F"/>
    <w:rsid w:val="003763BB"/>
    <w:rsid w:val="00377530"/>
    <w:rsid w:val="00381FDD"/>
    <w:rsid w:val="0038536A"/>
    <w:rsid w:val="00385FFD"/>
    <w:rsid w:val="00393A7E"/>
    <w:rsid w:val="003A2C88"/>
    <w:rsid w:val="003B249E"/>
    <w:rsid w:val="003B42D5"/>
    <w:rsid w:val="003C74CE"/>
    <w:rsid w:val="003D1EBC"/>
    <w:rsid w:val="003D3397"/>
    <w:rsid w:val="003D7D84"/>
    <w:rsid w:val="003E0258"/>
    <w:rsid w:val="003E352D"/>
    <w:rsid w:val="003E56BA"/>
    <w:rsid w:val="003E6FE5"/>
    <w:rsid w:val="003F1480"/>
    <w:rsid w:val="003F628E"/>
    <w:rsid w:val="004013AF"/>
    <w:rsid w:val="00401C03"/>
    <w:rsid w:val="0040774B"/>
    <w:rsid w:val="00411EC1"/>
    <w:rsid w:val="00416175"/>
    <w:rsid w:val="00420565"/>
    <w:rsid w:val="00431513"/>
    <w:rsid w:val="004347B6"/>
    <w:rsid w:val="00435F3B"/>
    <w:rsid w:val="004366B5"/>
    <w:rsid w:val="00436CC3"/>
    <w:rsid w:val="00437313"/>
    <w:rsid w:val="004408E8"/>
    <w:rsid w:val="0044263A"/>
    <w:rsid w:val="004429C8"/>
    <w:rsid w:val="0044444B"/>
    <w:rsid w:val="00445550"/>
    <w:rsid w:val="00451C6C"/>
    <w:rsid w:val="00456190"/>
    <w:rsid w:val="0045692F"/>
    <w:rsid w:val="0046026C"/>
    <w:rsid w:val="00467996"/>
    <w:rsid w:val="00474CC8"/>
    <w:rsid w:val="004768CD"/>
    <w:rsid w:val="0048588B"/>
    <w:rsid w:val="00492901"/>
    <w:rsid w:val="004947C8"/>
    <w:rsid w:val="00494BB9"/>
    <w:rsid w:val="00495D28"/>
    <w:rsid w:val="004A042C"/>
    <w:rsid w:val="004A145F"/>
    <w:rsid w:val="004A1E44"/>
    <w:rsid w:val="004B4885"/>
    <w:rsid w:val="004B4DD0"/>
    <w:rsid w:val="004B6B1A"/>
    <w:rsid w:val="004C4828"/>
    <w:rsid w:val="004C4EF0"/>
    <w:rsid w:val="004D1796"/>
    <w:rsid w:val="004D3119"/>
    <w:rsid w:val="004D5AC1"/>
    <w:rsid w:val="004D6CF3"/>
    <w:rsid w:val="004E39FC"/>
    <w:rsid w:val="004F0358"/>
    <w:rsid w:val="004F2E63"/>
    <w:rsid w:val="004F3107"/>
    <w:rsid w:val="005055FA"/>
    <w:rsid w:val="00505B27"/>
    <w:rsid w:val="005113B5"/>
    <w:rsid w:val="00513AB2"/>
    <w:rsid w:val="005168D9"/>
    <w:rsid w:val="00523E32"/>
    <w:rsid w:val="0052456D"/>
    <w:rsid w:val="0053259F"/>
    <w:rsid w:val="005411EA"/>
    <w:rsid w:val="00551EE4"/>
    <w:rsid w:val="0055385A"/>
    <w:rsid w:val="005558D9"/>
    <w:rsid w:val="00561942"/>
    <w:rsid w:val="00563614"/>
    <w:rsid w:val="00563B81"/>
    <w:rsid w:val="0057006A"/>
    <w:rsid w:val="00570367"/>
    <w:rsid w:val="005764FE"/>
    <w:rsid w:val="00580880"/>
    <w:rsid w:val="00580893"/>
    <w:rsid w:val="00581E25"/>
    <w:rsid w:val="00582061"/>
    <w:rsid w:val="0058457B"/>
    <w:rsid w:val="005865A2"/>
    <w:rsid w:val="00591224"/>
    <w:rsid w:val="00594C5F"/>
    <w:rsid w:val="00596163"/>
    <w:rsid w:val="005A17EA"/>
    <w:rsid w:val="005B625C"/>
    <w:rsid w:val="005C54AE"/>
    <w:rsid w:val="005D40BD"/>
    <w:rsid w:val="005D4772"/>
    <w:rsid w:val="005D6D61"/>
    <w:rsid w:val="005D7D2D"/>
    <w:rsid w:val="005E364F"/>
    <w:rsid w:val="005E6318"/>
    <w:rsid w:val="005E7A8D"/>
    <w:rsid w:val="0060074C"/>
    <w:rsid w:val="0060144A"/>
    <w:rsid w:val="006161E8"/>
    <w:rsid w:val="006216EB"/>
    <w:rsid w:val="00627603"/>
    <w:rsid w:val="006435A1"/>
    <w:rsid w:val="00644F12"/>
    <w:rsid w:val="00644FE5"/>
    <w:rsid w:val="0064501A"/>
    <w:rsid w:val="006514B7"/>
    <w:rsid w:val="00654AF7"/>
    <w:rsid w:val="00654C5B"/>
    <w:rsid w:val="00655804"/>
    <w:rsid w:val="00655C9B"/>
    <w:rsid w:val="00672634"/>
    <w:rsid w:val="00675850"/>
    <w:rsid w:val="006834C7"/>
    <w:rsid w:val="006906BA"/>
    <w:rsid w:val="006927C5"/>
    <w:rsid w:val="00692F54"/>
    <w:rsid w:val="00696F2E"/>
    <w:rsid w:val="006A1BC6"/>
    <w:rsid w:val="006A401B"/>
    <w:rsid w:val="006A6F2B"/>
    <w:rsid w:val="006B0F7A"/>
    <w:rsid w:val="006B455A"/>
    <w:rsid w:val="006B57B3"/>
    <w:rsid w:val="006B76AB"/>
    <w:rsid w:val="006C05D8"/>
    <w:rsid w:val="006C1536"/>
    <w:rsid w:val="006C518D"/>
    <w:rsid w:val="006C55E4"/>
    <w:rsid w:val="006C7053"/>
    <w:rsid w:val="006D226C"/>
    <w:rsid w:val="006D6EE5"/>
    <w:rsid w:val="006E2357"/>
    <w:rsid w:val="006E6534"/>
    <w:rsid w:val="006F017E"/>
    <w:rsid w:val="006F6907"/>
    <w:rsid w:val="00700082"/>
    <w:rsid w:val="00705187"/>
    <w:rsid w:val="00711B74"/>
    <w:rsid w:val="007146EF"/>
    <w:rsid w:val="00717165"/>
    <w:rsid w:val="00721A3A"/>
    <w:rsid w:val="0072433D"/>
    <w:rsid w:val="007301D2"/>
    <w:rsid w:val="0073093F"/>
    <w:rsid w:val="00735781"/>
    <w:rsid w:val="00740444"/>
    <w:rsid w:val="00742FCA"/>
    <w:rsid w:val="007535E7"/>
    <w:rsid w:val="0075391C"/>
    <w:rsid w:val="00757156"/>
    <w:rsid w:val="0076034E"/>
    <w:rsid w:val="00760AC0"/>
    <w:rsid w:val="007645D8"/>
    <w:rsid w:val="00766413"/>
    <w:rsid w:val="007752B0"/>
    <w:rsid w:val="007849EB"/>
    <w:rsid w:val="007A00CE"/>
    <w:rsid w:val="007A0980"/>
    <w:rsid w:val="007B0697"/>
    <w:rsid w:val="007B34BF"/>
    <w:rsid w:val="007B42E3"/>
    <w:rsid w:val="007B5E2E"/>
    <w:rsid w:val="007B5F17"/>
    <w:rsid w:val="007B66B5"/>
    <w:rsid w:val="007C163D"/>
    <w:rsid w:val="007D2F28"/>
    <w:rsid w:val="007D2F54"/>
    <w:rsid w:val="007D733D"/>
    <w:rsid w:val="007D76E7"/>
    <w:rsid w:val="007E042C"/>
    <w:rsid w:val="007E146A"/>
    <w:rsid w:val="007E25C2"/>
    <w:rsid w:val="007E4737"/>
    <w:rsid w:val="007E510C"/>
    <w:rsid w:val="007E5719"/>
    <w:rsid w:val="007F1A1E"/>
    <w:rsid w:val="007F1CDA"/>
    <w:rsid w:val="0080070C"/>
    <w:rsid w:val="0080198E"/>
    <w:rsid w:val="008037F5"/>
    <w:rsid w:val="0080551F"/>
    <w:rsid w:val="00814C1B"/>
    <w:rsid w:val="0082522B"/>
    <w:rsid w:val="008303F8"/>
    <w:rsid w:val="008323A5"/>
    <w:rsid w:val="008407E7"/>
    <w:rsid w:val="00840FEC"/>
    <w:rsid w:val="008416A7"/>
    <w:rsid w:val="0084376D"/>
    <w:rsid w:val="008437E2"/>
    <w:rsid w:val="0084675E"/>
    <w:rsid w:val="00847FDF"/>
    <w:rsid w:val="00851ABD"/>
    <w:rsid w:val="0085659F"/>
    <w:rsid w:val="00856AE5"/>
    <w:rsid w:val="00862E75"/>
    <w:rsid w:val="00863F05"/>
    <w:rsid w:val="00863F6B"/>
    <w:rsid w:val="008647FC"/>
    <w:rsid w:val="00873EF6"/>
    <w:rsid w:val="0088128F"/>
    <w:rsid w:val="008819F2"/>
    <w:rsid w:val="00884953"/>
    <w:rsid w:val="008941B7"/>
    <w:rsid w:val="008944C7"/>
    <w:rsid w:val="008973EC"/>
    <w:rsid w:val="008979D1"/>
    <w:rsid w:val="008A3DDE"/>
    <w:rsid w:val="008A6151"/>
    <w:rsid w:val="008B147F"/>
    <w:rsid w:val="008B26D3"/>
    <w:rsid w:val="008B2D40"/>
    <w:rsid w:val="008C001E"/>
    <w:rsid w:val="008C1A92"/>
    <w:rsid w:val="008C39AB"/>
    <w:rsid w:val="008C3B86"/>
    <w:rsid w:val="008C5E76"/>
    <w:rsid w:val="008C7C63"/>
    <w:rsid w:val="008D1C1C"/>
    <w:rsid w:val="008D5A9E"/>
    <w:rsid w:val="008D5C9D"/>
    <w:rsid w:val="008D7755"/>
    <w:rsid w:val="008E2238"/>
    <w:rsid w:val="008E3443"/>
    <w:rsid w:val="008E4370"/>
    <w:rsid w:val="008F729F"/>
    <w:rsid w:val="0090002D"/>
    <w:rsid w:val="009006AF"/>
    <w:rsid w:val="00900C19"/>
    <w:rsid w:val="00906CFD"/>
    <w:rsid w:val="0091070B"/>
    <w:rsid w:val="00910FE5"/>
    <w:rsid w:val="009122AF"/>
    <w:rsid w:val="00917F1A"/>
    <w:rsid w:val="00923676"/>
    <w:rsid w:val="009236DB"/>
    <w:rsid w:val="00924D85"/>
    <w:rsid w:val="00927531"/>
    <w:rsid w:val="00927A61"/>
    <w:rsid w:val="00930888"/>
    <w:rsid w:val="00932746"/>
    <w:rsid w:val="0093687F"/>
    <w:rsid w:val="00937BDB"/>
    <w:rsid w:val="00940D21"/>
    <w:rsid w:val="00944663"/>
    <w:rsid w:val="00944B90"/>
    <w:rsid w:val="00950C85"/>
    <w:rsid w:val="00954FED"/>
    <w:rsid w:val="00955E68"/>
    <w:rsid w:val="00970EDA"/>
    <w:rsid w:val="00975AAC"/>
    <w:rsid w:val="00980BA7"/>
    <w:rsid w:val="009821D5"/>
    <w:rsid w:val="00983139"/>
    <w:rsid w:val="00983A65"/>
    <w:rsid w:val="009866B2"/>
    <w:rsid w:val="00993047"/>
    <w:rsid w:val="00993A37"/>
    <w:rsid w:val="00996887"/>
    <w:rsid w:val="009A2B0A"/>
    <w:rsid w:val="009A4E75"/>
    <w:rsid w:val="009B3058"/>
    <w:rsid w:val="009B3AB0"/>
    <w:rsid w:val="009B5814"/>
    <w:rsid w:val="009B6420"/>
    <w:rsid w:val="009C48AB"/>
    <w:rsid w:val="009D0957"/>
    <w:rsid w:val="009D59F3"/>
    <w:rsid w:val="009D712F"/>
    <w:rsid w:val="009E54E4"/>
    <w:rsid w:val="009E665B"/>
    <w:rsid w:val="009E67E3"/>
    <w:rsid w:val="009E7EA8"/>
    <w:rsid w:val="009F1B95"/>
    <w:rsid w:val="009F61C5"/>
    <w:rsid w:val="00A04D5A"/>
    <w:rsid w:val="00A05C3B"/>
    <w:rsid w:val="00A11888"/>
    <w:rsid w:val="00A14CD7"/>
    <w:rsid w:val="00A162CA"/>
    <w:rsid w:val="00A20CC4"/>
    <w:rsid w:val="00A214AD"/>
    <w:rsid w:val="00A2290E"/>
    <w:rsid w:val="00A24174"/>
    <w:rsid w:val="00A24659"/>
    <w:rsid w:val="00A36484"/>
    <w:rsid w:val="00A41BBC"/>
    <w:rsid w:val="00A45F5C"/>
    <w:rsid w:val="00A50017"/>
    <w:rsid w:val="00A5342C"/>
    <w:rsid w:val="00A76F27"/>
    <w:rsid w:val="00A8240D"/>
    <w:rsid w:val="00A83B1A"/>
    <w:rsid w:val="00A84FFB"/>
    <w:rsid w:val="00A86B79"/>
    <w:rsid w:val="00A95CFE"/>
    <w:rsid w:val="00A97C8B"/>
    <w:rsid w:val="00A97FE2"/>
    <w:rsid w:val="00AA1A37"/>
    <w:rsid w:val="00AA1C1C"/>
    <w:rsid w:val="00AA26B9"/>
    <w:rsid w:val="00AA5A1D"/>
    <w:rsid w:val="00AB1D3D"/>
    <w:rsid w:val="00AB2AD9"/>
    <w:rsid w:val="00AB40BE"/>
    <w:rsid w:val="00AC473F"/>
    <w:rsid w:val="00AC59E3"/>
    <w:rsid w:val="00AC6A9E"/>
    <w:rsid w:val="00AC7A5F"/>
    <w:rsid w:val="00AD1FFC"/>
    <w:rsid w:val="00AE1B17"/>
    <w:rsid w:val="00AE1CD4"/>
    <w:rsid w:val="00AE2345"/>
    <w:rsid w:val="00AE5D52"/>
    <w:rsid w:val="00AF422B"/>
    <w:rsid w:val="00B000D2"/>
    <w:rsid w:val="00B007B9"/>
    <w:rsid w:val="00B01B1D"/>
    <w:rsid w:val="00B0683D"/>
    <w:rsid w:val="00B11A56"/>
    <w:rsid w:val="00B14743"/>
    <w:rsid w:val="00B14EC8"/>
    <w:rsid w:val="00B161FF"/>
    <w:rsid w:val="00B17790"/>
    <w:rsid w:val="00B21F01"/>
    <w:rsid w:val="00B27FA3"/>
    <w:rsid w:val="00B3285E"/>
    <w:rsid w:val="00B42016"/>
    <w:rsid w:val="00B42382"/>
    <w:rsid w:val="00B46304"/>
    <w:rsid w:val="00B511C5"/>
    <w:rsid w:val="00B54300"/>
    <w:rsid w:val="00B560A2"/>
    <w:rsid w:val="00B61537"/>
    <w:rsid w:val="00B63CBB"/>
    <w:rsid w:val="00B71733"/>
    <w:rsid w:val="00B720E3"/>
    <w:rsid w:val="00B723B5"/>
    <w:rsid w:val="00B728A3"/>
    <w:rsid w:val="00B73B40"/>
    <w:rsid w:val="00B8063A"/>
    <w:rsid w:val="00B87204"/>
    <w:rsid w:val="00B91D1F"/>
    <w:rsid w:val="00B94B76"/>
    <w:rsid w:val="00B9516E"/>
    <w:rsid w:val="00B95A50"/>
    <w:rsid w:val="00B96EDE"/>
    <w:rsid w:val="00BA099C"/>
    <w:rsid w:val="00BA3A46"/>
    <w:rsid w:val="00BA6EE2"/>
    <w:rsid w:val="00BB301D"/>
    <w:rsid w:val="00BB311F"/>
    <w:rsid w:val="00BB6FE8"/>
    <w:rsid w:val="00BC0605"/>
    <w:rsid w:val="00BC26B3"/>
    <w:rsid w:val="00BD12E4"/>
    <w:rsid w:val="00BD37F2"/>
    <w:rsid w:val="00BD4DE7"/>
    <w:rsid w:val="00BD75D1"/>
    <w:rsid w:val="00BD7F07"/>
    <w:rsid w:val="00BE165E"/>
    <w:rsid w:val="00BE3A6A"/>
    <w:rsid w:val="00BE4885"/>
    <w:rsid w:val="00BF2781"/>
    <w:rsid w:val="00BF3C6B"/>
    <w:rsid w:val="00BF5E21"/>
    <w:rsid w:val="00BF7F55"/>
    <w:rsid w:val="00C018B7"/>
    <w:rsid w:val="00C04D7D"/>
    <w:rsid w:val="00C13100"/>
    <w:rsid w:val="00C15083"/>
    <w:rsid w:val="00C20387"/>
    <w:rsid w:val="00C24086"/>
    <w:rsid w:val="00C24203"/>
    <w:rsid w:val="00C25986"/>
    <w:rsid w:val="00C303FC"/>
    <w:rsid w:val="00C31EF9"/>
    <w:rsid w:val="00C431EC"/>
    <w:rsid w:val="00C46E5C"/>
    <w:rsid w:val="00C549FD"/>
    <w:rsid w:val="00C557C1"/>
    <w:rsid w:val="00C56ED6"/>
    <w:rsid w:val="00C601AA"/>
    <w:rsid w:val="00C6595D"/>
    <w:rsid w:val="00C70F1E"/>
    <w:rsid w:val="00C74A7B"/>
    <w:rsid w:val="00C7542E"/>
    <w:rsid w:val="00C75983"/>
    <w:rsid w:val="00C77851"/>
    <w:rsid w:val="00C80225"/>
    <w:rsid w:val="00C81075"/>
    <w:rsid w:val="00C81ED1"/>
    <w:rsid w:val="00C82DA8"/>
    <w:rsid w:val="00C835EF"/>
    <w:rsid w:val="00C86B70"/>
    <w:rsid w:val="00C90FB1"/>
    <w:rsid w:val="00C92F38"/>
    <w:rsid w:val="00C9443E"/>
    <w:rsid w:val="00C95E76"/>
    <w:rsid w:val="00C9774D"/>
    <w:rsid w:val="00CA3518"/>
    <w:rsid w:val="00CA39C7"/>
    <w:rsid w:val="00CB414B"/>
    <w:rsid w:val="00CB500C"/>
    <w:rsid w:val="00CB6ADB"/>
    <w:rsid w:val="00CC2836"/>
    <w:rsid w:val="00CC3B6D"/>
    <w:rsid w:val="00CC3E5C"/>
    <w:rsid w:val="00CC46B4"/>
    <w:rsid w:val="00CC6297"/>
    <w:rsid w:val="00CC6417"/>
    <w:rsid w:val="00CC7070"/>
    <w:rsid w:val="00CC7851"/>
    <w:rsid w:val="00CC78E3"/>
    <w:rsid w:val="00CD01DE"/>
    <w:rsid w:val="00CE7F74"/>
    <w:rsid w:val="00CF0FA3"/>
    <w:rsid w:val="00CF575B"/>
    <w:rsid w:val="00CF73D4"/>
    <w:rsid w:val="00D010D4"/>
    <w:rsid w:val="00D01B2F"/>
    <w:rsid w:val="00D048B6"/>
    <w:rsid w:val="00D04B28"/>
    <w:rsid w:val="00D1501D"/>
    <w:rsid w:val="00D1557C"/>
    <w:rsid w:val="00D16621"/>
    <w:rsid w:val="00D206AC"/>
    <w:rsid w:val="00D22BE4"/>
    <w:rsid w:val="00D22DBD"/>
    <w:rsid w:val="00D23219"/>
    <w:rsid w:val="00D27140"/>
    <w:rsid w:val="00D272F4"/>
    <w:rsid w:val="00D27F87"/>
    <w:rsid w:val="00D313EC"/>
    <w:rsid w:val="00D344FA"/>
    <w:rsid w:val="00D3665D"/>
    <w:rsid w:val="00D46B1B"/>
    <w:rsid w:val="00D56FFF"/>
    <w:rsid w:val="00D624A7"/>
    <w:rsid w:val="00D643AD"/>
    <w:rsid w:val="00D6581D"/>
    <w:rsid w:val="00D6584C"/>
    <w:rsid w:val="00D6622F"/>
    <w:rsid w:val="00D73F09"/>
    <w:rsid w:val="00D8095C"/>
    <w:rsid w:val="00D8401A"/>
    <w:rsid w:val="00D8597E"/>
    <w:rsid w:val="00D86B2E"/>
    <w:rsid w:val="00D917C6"/>
    <w:rsid w:val="00D93AD0"/>
    <w:rsid w:val="00D96C8F"/>
    <w:rsid w:val="00DA0BE1"/>
    <w:rsid w:val="00DA1203"/>
    <w:rsid w:val="00DA587D"/>
    <w:rsid w:val="00DA5F96"/>
    <w:rsid w:val="00DA64FD"/>
    <w:rsid w:val="00DB39F6"/>
    <w:rsid w:val="00DB4686"/>
    <w:rsid w:val="00DC0011"/>
    <w:rsid w:val="00DC04A1"/>
    <w:rsid w:val="00DC282A"/>
    <w:rsid w:val="00DC361E"/>
    <w:rsid w:val="00DD3D3E"/>
    <w:rsid w:val="00DD492F"/>
    <w:rsid w:val="00DD6E4D"/>
    <w:rsid w:val="00DE0679"/>
    <w:rsid w:val="00DE10DD"/>
    <w:rsid w:val="00DE2A98"/>
    <w:rsid w:val="00DF04A4"/>
    <w:rsid w:val="00DF32BD"/>
    <w:rsid w:val="00DF5904"/>
    <w:rsid w:val="00DF5C2E"/>
    <w:rsid w:val="00DF6184"/>
    <w:rsid w:val="00E02DAA"/>
    <w:rsid w:val="00E03D4F"/>
    <w:rsid w:val="00E03F4F"/>
    <w:rsid w:val="00E050B2"/>
    <w:rsid w:val="00E13335"/>
    <w:rsid w:val="00E1623D"/>
    <w:rsid w:val="00E169F2"/>
    <w:rsid w:val="00E22A49"/>
    <w:rsid w:val="00E24364"/>
    <w:rsid w:val="00E26490"/>
    <w:rsid w:val="00E32607"/>
    <w:rsid w:val="00E33399"/>
    <w:rsid w:val="00E41A9A"/>
    <w:rsid w:val="00E43049"/>
    <w:rsid w:val="00E4535F"/>
    <w:rsid w:val="00E45E70"/>
    <w:rsid w:val="00E54C17"/>
    <w:rsid w:val="00E60270"/>
    <w:rsid w:val="00E62D1F"/>
    <w:rsid w:val="00E639B7"/>
    <w:rsid w:val="00E666FF"/>
    <w:rsid w:val="00E67A73"/>
    <w:rsid w:val="00E71AD0"/>
    <w:rsid w:val="00E72063"/>
    <w:rsid w:val="00E74C43"/>
    <w:rsid w:val="00E75040"/>
    <w:rsid w:val="00E7531B"/>
    <w:rsid w:val="00E86833"/>
    <w:rsid w:val="00E92593"/>
    <w:rsid w:val="00E96075"/>
    <w:rsid w:val="00E97E7F"/>
    <w:rsid w:val="00EA7D14"/>
    <w:rsid w:val="00EB00F3"/>
    <w:rsid w:val="00EB3957"/>
    <w:rsid w:val="00EB5B40"/>
    <w:rsid w:val="00EB6124"/>
    <w:rsid w:val="00EC0BA2"/>
    <w:rsid w:val="00EC0DDA"/>
    <w:rsid w:val="00EC2E52"/>
    <w:rsid w:val="00EC34E1"/>
    <w:rsid w:val="00EC356F"/>
    <w:rsid w:val="00ED354F"/>
    <w:rsid w:val="00EE562F"/>
    <w:rsid w:val="00EF2E91"/>
    <w:rsid w:val="00EF60C6"/>
    <w:rsid w:val="00F04FFB"/>
    <w:rsid w:val="00F12CB7"/>
    <w:rsid w:val="00F141EC"/>
    <w:rsid w:val="00F15E8B"/>
    <w:rsid w:val="00F23DAD"/>
    <w:rsid w:val="00F24407"/>
    <w:rsid w:val="00F2765E"/>
    <w:rsid w:val="00F27A82"/>
    <w:rsid w:val="00F342FF"/>
    <w:rsid w:val="00F343D2"/>
    <w:rsid w:val="00F34EFA"/>
    <w:rsid w:val="00F4154D"/>
    <w:rsid w:val="00F434D8"/>
    <w:rsid w:val="00F4654B"/>
    <w:rsid w:val="00F514DF"/>
    <w:rsid w:val="00F5725D"/>
    <w:rsid w:val="00F60A8D"/>
    <w:rsid w:val="00F634CF"/>
    <w:rsid w:val="00F63A80"/>
    <w:rsid w:val="00F7281C"/>
    <w:rsid w:val="00F72D75"/>
    <w:rsid w:val="00F730B4"/>
    <w:rsid w:val="00F83DFF"/>
    <w:rsid w:val="00F93918"/>
    <w:rsid w:val="00F96395"/>
    <w:rsid w:val="00FA02C9"/>
    <w:rsid w:val="00FA04E4"/>
    <w:rsid w:val="00FA25C1"/>
    <w:rsid w:val="00FA3A12"/>
    <w:rsid w:val="00FA52A2"/>
    <w:rsid w:val="00FA5562"/>
    <w:rsid w:val="00FB3080"/>
    <w:rsid w:val="00FB48C4"/>
    <w:rsid w:val="00FC21EC"/>
    <w:rsid w:val="00FC40DA"/>
    <w:rsid w:val="00FC4A72"/>
    <w:rsid w:val="00FC530C"/>
    <w:rsid w:val="00FD3B14"/>
    <w:rsid w:val="00FE51AF"/>
    <w:rsid w:val="00FF1FC0"/>
    <w:rsid w:val="00FF6AA1"/>
    <w:rsid w:val="00FF74BA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B4F33E0-AD5F-49D7-A031-BE8FD911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3">
    <w:name w:val="Normal"/>
    <w:qFormat/>
    <w:rsid w:val="0053259F"/>
    <w:rPr>
      <w:sz w:val="24"/>
      <w:szCs w:val="24"/>
    </w:rPr>
  </w:style>
  <w:style w:type="paragraph" w:styleId="14">
    <w:name w:val="heading 1"/>
    <w:basedOn w:val="af3"/>
    <w:next w:val="af3"/>
    <w:autoRedefine/>
    <w:qFormat/>
    <w:rsid w:val="002356E9"/>
    <w:pPr>
      <w:keepNext/>
      <w:pageBreakBefore/>
      <w:numPr>
        <w:numId w:val="34"/>
      </w:numPr>
      <w:suppressAutoHyphens/>
      <w:spacing w:before="240" w:after="120"/>
      <w:ind w:left="0" w:firstLine="0"/>
      <w:outlineLvl w:val="0"/>
    </w:pPr>
    <w:rPr>
      <w:b/>
      <w:bCs/>
      <w:kern w:val="32"/>
    </w:rPr>
  </w:style>
  <w:style w:type="paragraph" w:styleId="21">
    <w:name w:val="heading 2"/>
    <w:basedOn w:val="af3"/>
    <w:next w:val="af3"/>
    <w:link w:val="26"/>
    <w:autoRedefine/>
    <w:qFormat/>
    <w:rsid w:val="0055385A"/>
    <w:pPr>
      <w:keepNext/>
      <w:numPr>
        <w:numId w:val="35"/>
      </w:numPr>
      <w:suppressAutoHyphens/>
      <w:spacing w:before="240" w:after="120"/>
      <w:jc w:val="center"/>
      <w:outlineLvl w:val="1"/>
    </w:pPr>
    <w:rPr>
      <w:bCs/>
      <w:iCs/>
      <w:sz w:val="26"/>
      <w:szCs w:val="26"/>
    </w:rPr>
  </w:style>
  <w:style w:type="paragraph" w:styleId="32">
    <w:name w:val="heading 3"/>
    <w:basedOn w:val="af3"/>
    <w:link w:val="34"/>
    <w:autoRedefine/>
    <w:qFormat/>
    <w:rsid w:val="003E352D"/>
    <w:pPr>
      <w:keepNext/>
      <w:numPr>
        <w:ilvl w:val="1"/>
        <w:numId w:val="33"/>
      </w:numPr>
      <w:suppressAutoHyphens/>
      <w:spacing w:before="120" w:after="120"/>
      <w:ind w:left="284" w:hanging="283"/>
      <w:jc w:val="center"/>
      <w:outlineLvl w:val="2"/>
    </w:pPr>
    <w:rPr>
      <w:b/>
      <w:bCs/>
      <w:color w:val="000000"/>
      <w:sz w:val="28"/>
      <w:szCs w:val="20"/>
      <w:lang w:val="en-US"/>
    </w:rPr>
  </w:style>
  <w:style w:type="paragraph" w:styleId="4">
    <w:name w:val="heading 4"/>
    <w:basedOn w:val="af3"/>
    <w:next w:val="af3"/>
    <w:qFormat/>
    <w:rsid w:val="0053259F"/>
    <w:pPr>
      <w:keepNext/>
      <w:suppressAutoHyphens/>
      <w:spacing w:before="120" w:after="12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aliases w:val="H5,Заголовок 5 Знак1,Заголовок 5 Знак Знак,Заголовок 5 Знак"/>
    <w:basedOn w:val="af3"/>
    <w:next w:val="af3"/>
    <w:qFormat/>
    <w:rsid w:val="005325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f3"/>
    <w:next w:val="af3"/>
    <w:qFormat/>
    <w:rsid w:val="0053259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f3"/>
    <w:next w:val="af3"/>
    <w:qFormat/>
    <w:rsid w:val="0053259F"/>
    <w:pPr>
      <w:spacing w:before="240" w:after="60"/>
      <w:outlineLvl w:val="6"/>
    </w:pPr>
  </w:style>
  <w:style w:type="paragraph" w:styleId="8">
    <w:name w:val="heading 8"/>
    <w:basedOn w:val="af3"/>
    <w:next w:val="af3"/>
    <w:qFormat/>
    <w:rsid w:val="0053259F"/>
    <w:pPr>
      <w:spacing w:before="240" w:after="60"/>
      <w:outlineLvl w:val="7"/>
    </w:pPr>
    <w:rPr>
      <w:i/>
      <w:iCs/>
    </w:rPr>
  </w:style>
  <w:style w:type="paragraph" w:styleId="9">
    <w:name w:val="heading 9"/>
    <w:basedOn w:val="af3"/>
    <w:next w:val="af3"/>
    <w:qFormat/>
    <w:rsid w:val="005325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f4">
    <w:name w:val="Default Paragraph Font"/>
    <w:uiPriority w:val="1"/>
    <w:semiHidden/>
    <w:unhideWhenUsed/>
  </w:style>
  <w:style w:type="table" w:default="1" w:styleId="af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6">
    <w:name w:val="No List"/>
    <w:uiPriority w:val="99"/>
    <w:semiHidden/>
    <w:unhideWhenUsed/>
  </w:style>
  <w:style w:type="character" w:customStyle="1" w:styleId="CharChar1">
    <w:name w:val="Char Char1"/>
    <w:rsid w:val="002F10AB"/>
    <w:rPr>
      <w:rFonts w:cs="Arial"/>
      <w:b/>
      <w:bCs/>
      <w:iCs/>
      <w:sz w:val="28"/>
      <w:szCs w:val="28"/>
      <w:lang w:val="ru-RU" w:eastAsia="ru-RU" w:bidi="ar-SA"/>
    </w:rPr>
  </w:style>
  <w:style w:type="character" w:customStyle="1" w:styleId="CharChar">
    <w:name w:val="Char Char"/>
    <w:rsid w:val="007645D8"/>
    <w:rPr>
      <w:bCs/>
      <w:color w:val="000000"/>
      <w:sz w:val="28"/>
      <w:lang w:val="en-US" w:eastAsia="ru-RU" w:bidi="ar-SA"/>
    </w:rPr>
  </w:style>
  <w:style w:type="paragraph" w:styleId="af7">
    <w:name w:val="header"/>
    <w:basedOn w:val="af3"/>
    <w:link w:val="af8"/>
    <w:uiPriority w:val="99"/>
    <w:rsid w:val="0053259F"/>
    <w:pPr>
      <w:tabs>
        <w:tab w:val="center" w:pos="4677"/>
        <w:tab w:val="right" w:pos="9355"/>
      </w:tabs>
    </w:pPr>
  </w:style>
  <w:style w:type="paragraph" w:styleId="af9">
    <w:name w:val="footer"/>
    <w:basedOn w:val="af3"/>
    <w:link w:val="afa"/>
    <w:uiPriority w:val="99"/>
    <w:rsid w:val="0053259F"/>
    <w:pPr>
      <w:tabs>
        <w:tab w:val="center" w:pos="4677"/>
        <w:tab w:val="right" w:pos="9355"/>
      </w:tabs>
    </w:pPr>
  </w:style>
  <w:style w:type="paragraph" w:styleId="afb">
    <w:name w:val="endnote text"/>
    <w:basedOn w:val="af3"/>
    <w:semiHidden/>
    <w:rsid w:val="0053259F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15">
    <w:name w:val="toc 1"/>
    <w:basedOn w:val="af3"/>
    <w:next w:val="af3"/>
    <w:autoRedefine/>
    <w:uiPriority w:val="39"/>
    <w:rsid w:val="0045692F"/>
    <w:pPr>
      <w:tabs>
        <w:tab w:val="left" w:pos="284"/>
        <w:tab w:val="right" w:leader="dot" w:pos="9629"/>
      </w:tabs>
      <w:spacing w:before="240" w:after="240"/>
      <w:jc w:val="both"/>
    </w:pPr>
    <w:rPr>
      <w:bCs/>
      <w:sz w:val="28"/>
      <w:szCs w:val="20"/>
    </w:rPr>
  </w:style>
  <w:style w:type="character" w:styleId="afc">
    <w:name w:val="Hyperlink"/>
    <w:uiPriority w:val="99"/>
    <w:rsid w:val="0053259F"/>
    <w:rPr>
      <w:color w:val="0000FF"/>
      <w:u w:val="single"/>
    </w:rPr>
  </w:style>
  <w:style w:type="paragraph" w:customStyle="1" w:styleId="afd">
    <w:name w:val="Рисунок"/>
    <w:basedOn w:val="af3"/>
    <w:rsid w:val="0053259F"/>
    <w:pPr>
      <w:keepLines/>
      <w:spacing w:line="360" w:lineRule="auto"/>
      <w:jc w:val="center"/>
    </w:pPr>
    <w:rPr>
      <w:sz w:val="28"/>
      <w:szCs w:val="28"/>
    </w:rPr>
  </w:style>
  <w:style w:type="paragraph" w:styleId="27">
    <w:name w:val="toc 2"/>
    <w:basedOn w:val="af3"/>
    <w:next w:val="af3"/>
    <w:autoRedefine/>
    <w:uiPriority w:val="39"/>
    <w:rsid w:val="00DD492F"/>
    <w:pPr>
      <w:tabs>
        <w:tab w:val="left" w:pos="284"/>
        <w:tab w:val="right" w:leader="dot" w:pos="9639"/>
      </w:tabs>
      <w:spacing w:after="240"/>
      <w:jc w:val="both"/>
    </w:pPr>
    <w:rPr>
      <w:sz w:val="28"/>
    </w:rPr>
  </w:style>
  <w:style w:type="paragraph" w:styleId="35">
    <w:name w:val="toc 3"/>
    <w:basedOn w:val="af3"/>
    <w:next w:val="af3"/>
    <w:autoRedefine/>
    <w:uiPriority w:val="39"/>
    <w:rsid w:val="005055FA"/>
    <w:pPr>
      <w:tabs>
        <w:tab w:val="left" w:pos="993"/>
        <w:tab w:val="right" w:leader="dot" w:pos="9629"/>
      </w:tabs>
      <w:ind w:left="567"/>
    </w:pPr>
    <w:rPr>
      <w:rFonts w:ascii="Arial" w:hAnsi="Arial"/>
    </w:rPr>
  </w:style>
  <w:style w:type="paragraph" w:styleId="afe">
    <w:name w:val="caption"/>
    <w:basedOn w:val="af3"/>
    <w:next w:val="af3"/>
    <w:qFormat/>
    <w:rsid w:val="0053259F"/>
    <w:rPr>
      <w:bCs/>
      <w:sz w:val="28"/>
      <w:szCs w:val="20"/>
    </w:rPr>
  </w:style>
  <w:style w:type="paragraph" w:styleId="aff">
    <w:name w:val="List Continue"/>
    <w:basedOn w:val="af3"/>
    <w:autoRedefine/>
    <w:rsid w:val="0053259F"/>
    <w:pPr>
      <w:spacing w:line="360" w:lineRule="auto"/>
      <w:ind w:left="720"/>
      <w:jc w:val="both"/>
    </w:pPr>
    <w:rPr>
      <w:sz w:val="28"/>
    </w:rPr>
  </w:style>
  <w:style w:type="paragraph" w:styleId="33">
    <w:name w:val="List Number 3"/>
    <w:basedOn w:val="af3"/>
    <w:rsid w:val="0053259F"/>
    <w:pPr>
      <w:numPr>
        <w:ilvl w:val="2"/>
        <w:numId w:val="1"/>
      </w:numPr>
      <w:spacing w:line="360" w:lineRule="auto"/>
      <w:jc w:val="both"/>
    </w:pPr>
    <w:rPr>
      <w:sz w:val="28"/>
    </w:rPr>
  </w:style>
  <w:style w:type="character" w:styleId="aff0">
    <w:name w:val="page number"/>
    <w:rsid w:val="0053259F"/>
    <w:rPr>
      <w:rFonts w:ascii="Times New Roman" w:hAnsi="Times New Roman"/>
      <w:sz w:val="24"/>
    </w:rPr>
  </w:style>
  <w:style w:type="paragraph" w:customStyle="1" w:styleId="16">
    <w:name w:val="Основной текст1"/>
    <w:basedOn w:val="af3"/>
    <w:link w:val="BodytextChar"/>
    <w:rsid w:val="0053259F"/>
    <w:pPr>
      <w:spacing w:line="360" w:lineRule="auto"/>
      <w:ind w:firstLine="720"/>
      <w:jc w:val="both"/>
    </w:pPr>
    <w:rPr>
      <w:sz w:val="28"/>
    </w:rPr>
  </w:style>
  <w:style w:type="paragraph" w:styleId="40">
    <w:name w:val="toc 4"/>
    <w:basedOn w:val="af3"/>
    <w:next w:val="af3"/>
    <w:autoRedefine/>
    <w:rsid w:val="0053259F"/>
    <w:pPr>
      <w:ind w:left="720"/>
    </w:pPr>
    <w:rPr>
      <w:rFonts w:ascii="Arial" w:hAnsi="Arial"/>
    </w:rPr>
  </w:style>
  <w:style w:type="paragraph" w:styleId="50">
    <w:name w:val="toc 5"/>
    <w:basedOn w:val="af3"/>
    <w:next w:val="af3"/>
    <w:autoRedefine/>
    <w:rsid w:val="0053259F"/>
    <w:pPr>
      <w:ind w:left="960"/>
    </w:pPr>
    <w:rPr>
      <w:rFonts w:ascii="Arial" w:hAnsi="Arial"/>
    </w:rPr>
  </w:style>
  <w:style w:type="paragraph" w:styleId="a2">
    <w:name w:val="List Number"/>
    <w:basedOn w:val="af3"/>
    <w:rsid w:val="0053259F"/>
    <w:pPr>
      <w:numPr>
        <w:numId w:val="2"/>
      </w:numPr>
      <w:spacing w:line="360" w:lineRule="auto"/>
      <w:jc w:val="both"/>
    </w:pPr>
    <w:rPr>
      <w:sz w:val="28"/>
    </w:rPr>
  </w:style>
  <w:style w:type="paragraph" w:styleId="24">
    <w:name w:val="List Number 2"/>
    <w:basedOn w:val="af3"/>
    <w:rsid w:val="0053259F"/>
    <w:pPr>
      <w:numPr>
        <w:ilvl w:val="1"/>
        <w:numId w:val="2"/>
      </w:numPr>
      <w:spacing w:line="360" w:lineRule="auto"/>
      <w:jc w:val="both"/>
    </w:pPr>
    <w:rPr>
      <w:sz w:val="28"/>
    </w:rPr>
  </w:style>
  <w:style w:type="paragraph" w:customStyle="1" w:styleId="p">
    <w:name w:val="p"/>
    <w:basedOn w:val="af3"/>
    <w:rsid w:val="0053259F"/>
    <w:pPr>
      <w:spacing w:before="48" w:after="48"/>
      <w:ind w:firstLine="480"/>
      <w:jc w:val="both"/>
    </w:pPr>
  </w:style>
  <w:style w:type="paragraph" w:customStyle="1" w:styleId="Sourcelist">
    <w:name w:val="Source list"/>
    <w:autoRedefine/>
    <w:rsid w:val="0053259F"/>
    <w:pPr>
      <w:numPr>
        <w:numId w:val="4"/>
      </w:numPr>
      <w:tabs>
        <w:tab w:val="left" w:pos="720"/>
      </w:tabs>
      <w:spacing w:line="360" w:lineRule="auto"/>
      <w:jc w:val="both"/>
    </w:pPr>
    <w:rPr>
      <w:sz w:val="28"/>
      <w:szCs w:val="24"/>
    </w:rPr>
  </w:style>
  <w:style w:type="character" w:customStyle="1" w:styleId="Style1">
    <w:name w:val="Style1"/>
    <w:rsid w:val="00100134"/>
    <w:rPr>
      <w:i/>
    </w:rPr>
  </w:style>
  <w:style w:type="paragraph" w:customStyle="1" w:styleId="Tabletext">
    <w:name w:val="Table text"/>
    <w:basedOn w:val="16"/>
    <w:rsid w:val="0053259F"/>
    <w:pPr>
      <w:spacing w:line="240" w:lineRule="auto"/>
      <w:ind w:firstLine="0"/>
      <w:jc w:val="left"/>
    </w:pPr>
  </w:style>
  <w:style w:type="character" w:customStyle="1" w:styleId="aff1">
    <w:name w:val="_Текст+абзац Знак"/>
    <w:link w:val="aff2"/>
    <w:rsid w:val="009D59F3"/>
    <w:rPr>
      <w:rFonts w:ascii="Arial" w:hAnsi="Arial"/>
      <w:spacing w:val="-2"/>
      <w:sz w:val="22"/>
      <w:lang w:val="ru-RU" w:eastAsia="ru-RU" w:bidi="ar-SA"/>
    </w:rPr>
  </w:style>
  <w:style w:type="paragraph" w:customStyle="1" w:styleId="Tabletitle">
    <w:name w:val="Table_title"/>
    <w:basedOn w:val="Tabletext"/>
    <w:rsid w:val="0053259F"/>
    <w:pPr>
      <w:spacing w:before="120"/>
      <w:outlineLvl w:val="4"/>
    </w:pPr>
    <w:rPr>
      <w:szCs w:val="28"/>
    </w:rPr>
  </w:style>
  <w:style w:type="paragraph" w:customStyle="1" w:styleId="Tabletitlecentered">
    <w:name w:val="Table_title_centered"/>
    <w:basedOn w:val="Tabletitle"/>
    <w:rsid w:val="0053259F"/>
    <w:pPr>
      <w:jc w:val="center"/>
    </w:pPr>
  </w:style>
  <w:style w:type="paragraph" w:customStyle="1" w:styleId="Tabletitleheader">
    <w:name w:val="Table_title_header"/>
    <w:basedOn w:val="Tabletitlecentered"/>
    <w:rsid w:val="0053259F"/>
    <w:pPr>
      <w:suppressAutoHyphens/>
    </w:pPr>
    <w:rPr>
      <w:sz w:val="32"/>
    </w:rPr>
  </w:style>
  <w:style w:type="paragraph" w:customStyle="1" w:styleId="Tableheader">
    <w:name w:val="Table_header"/>
    <w:basedOn w:val="Tabletext"/>
    <w:rsid w:val="0053259F"/>
    <w:pPr>
      <w:suppressAutoHyphens/>
      <w:jc w:val="center"/>
    </w:pPr>
  </w:style>
  <w:style w:type="paragraph" w:styleId="20">
    <w:name w:val="List Bullet 2"/>
    <w:basedOn w:val="af3"/>
    <w:autoRedefine/>
    <w:rsid w:val="0053259F"/>
    <w:pPr>
      <w:numPr>
        <w:ilvl w:val="1"/>
        <w:numId w:val="3"/>
      </w:numPr>
      <w:spacing w:line="360" w:lineRule="auto"/>
      <w:jc w:val="both"/>
    </w:pPr>
    <w:rPr>
      <w:sz w:val="28"/>
    </w:rPr>
  </w:style>
  <w:style w:type="paragraph" w:styleId="30">
    <w:name w:val="List Bullet 3"/>
    <w:basedOn w:val="af3"/>
    <w:autoRedefine/>
    <w:rsid w:val="0053259F"/>
    <w:pPr>
      <w:numPr>
        <w:ilvl w:val="2"/>
        <w:numId w:val="3"/>
      </w:numPr>
      <w:spacing w:line="360" w:lineRule="auto"/>
      <w:jc w:val="both"/>
    </w:pPr>
    <w:rPr>
      <w:sz w:val="28"/>
    </w:rPr>
  </w:style>
  <w:style w:type="character" w:customStyle="1" w:styleId="bold">
    <w:name w:val="bold"/>
    <w:rsid w:val="0053259F"/>
    <w:rPr>
      <w:b/>
    </w:rPr>
  </w:style>
  <w:style w:type="character" w:customStyle="1" w:styleId="italic">
    <w:name w:val="italic"/>
    <w:rsid w:val="0053259F"/>
    <w:rPr>
      <w:i/>
    </w:rPr>
  </w:style>
  <w:style w:type="character" w:customStyle="1" w:styleId="BoldItalic">
    <w:name w:val="Bold+Italic"/>
    <w:rsid w:val="0053259F"/>
    <w:rPr>
      <w:b/>
      <w:i/>
    </w:rPr>
  </w:style>
  <w:style w:type="paragraph" w:styleId="28">
    <w:name w:val="List Continue 2"/>
    <w:basedOn w:val="af3"/>
    <w:autoRedefine/>
    <w:rsid w:val="0053259F"/>
    <w:pPr>
      <w:spacing w:line="360" w:lineRule="auto"/>
      <w:ind w:left="1491"/>
      <w:jc w:val="both"/>
    </w:pPr>
    <w:rPr>
      <w:sz w:val="28"/>
    </w:rPr>
  </w:style>
  <w:style w:type="paragraph" w:styleId="36">
    <w:name w:val="List Continue 3"/>
    <w:basedOn w:val="af3"/>
    <w:autoRedefine/>
    <w:rsid w:val="0053259F"/>
    <w:pPr>
      <w:spacing w:line="360" w:lineRule="auto"/>
      <w:ind w:left="2211"/>
      <w:jc w:val="both"/>
    </w:pPr>
    <w:rPr>
      <w:sz w:val="28"/>
    </w:rPr>
  </w:style>
  <w:style w:type="paragraph" w:styleId="ac">
    <w:name w:val="List Bullet"/>
    <w:basedOn w:val="af3"/>
    <w:autoRedefine/>
    <w:rsid w:val="00B007B9"/>
    <w:pPr>
      <w:numPr>
        <w:numId w:val="5"/>
      </w:numPr>
      <w:jc w:val="both"/>
    </w:pPr>
  </w:style>
  <w:style w:type="paragraph" w:customStyle="1" w:styleId="aff2">
    <w:name w:val="_Текст+абзац"/>
    <w:link w:val="aff1"/>
    <w:rsid w:val="009D59F3"/>
    <w:pPr>
      <w:spacing w:before="120"/>
      <w:ind w:firstLine="595"/>
      <w:jc w:val="both"/>
    </w:pPr>
    <w:rPr>
      <w:rFonts w:ascii="Arial" w:hAnsi="Arial"/>
      <w:spacing w:val="-2"/>
      <w:sz w:val="22"/>
    </w:rPr>
  </w:style>
  <w:style w:type="paragraph" w:customStyle="1" w:styleId="ad">
    <w:name w:val="_Текст_Перечисление"/>
    <w:rsid w:val="009D59F3"/>
    <w:pPr>
      <w:numPr>
        <w:numId w:val="6"/>
      </w:numPr>
      <w:spacing w:before="40"/>
      <w:jc w:val="both"/>
    </w:pPr>
    <w:rPr>
      <w:rFonts w:ascii="Arial" w:hAnsi="Arial"/>
      <w:spacing w:val="-2"/>
      <w:sz w:val="22"/>
    </w:rPr>
  </w:style>
  <w:style w:type="paragraph" w:customStyle="1" w:styleId="17">
    <w:name w:val="_Перечисление_1)"/>
    <w:rsid w:val="009D59F3"/>
    <w:pPr>
      <w:spacing w:before="40"/>
      <w:ind w:firstLine="851"/>
      <w:jc w:val="both"/>
    </w:pPr>
    <w:rPr>
      <w:rFonts w:ascii="Arial" w:hAnsi="Arial"/>
      <w:spacing w:val="-2"/>
      <w:sz w:val="22"/>
    </w:rPr>
  </w:style>
  <w:style w:type="paragraph" w:customStyle="1" w:styleId="11">
    <w:name w:val="_Заг.1"/>
    <w:next w:val="af3"/>
    <w:rsid w:val="0053259F"/>
    <w:pPr>
      <w:pageBreakBefore/>
      <w:numPr>
        <w:numId w:val="18"/>
      </w:numPr>
      <w:suppressAutoHyphens/>
      <w:spacing w:before="360" w:after="240"/>
      <w:outlineLvl w:val="0"/>
    </w:pPr>
    <w:rPr>
      <w:rFonts w:ascii="Arial" w:hAnsi="Arial" w:cs="Arial"/>
      <w:b/>
      <w:bCs/>
      <w:sz w:val="30"/>
      <w:szCs w:val="32"/>
    </w:rPr>
  </w:style>
  <w:style w:type="paragraph" w:customStyle="1" w:styleId="12">
    <w:name w:val="Стиль1"/>
    <w:basedOn w:val="af3"/>
    <w:link w:val="110"/>
    <w:rsid w:val="00E96075"/>
    <w:pPr>
      <w:numPr>
        <w:ilvl w:val="1"/>
        <w:numId w:val="12"/>
      </w:numPr>
      <w:tabs>
        <w:tab w:val="left" w:pos="902"/>
      </w:tabs>
      <w:spacing w:after="120"/>
      <w:jc w:val="both"/>
    </w:pPr>
    <w:rPr>
      <w:rFonts w:ascii="Arial" w:hAnsi="Arial"/>
      <w:sz w:val="22"/>
      <w:szCs w:val="20"/>
    </w:rPr>
  </w:style>
  <w:style w:type="paragraph" w:styleId="aa">
    <w:name w:val="List"/>
    <w:basedOn w:val="af3"/>
    <w:rsid w:val="00E96075"/>
    <w:pPr>
      <w:numPr>
        <w:ilvl w:val="2"/>
        <w:numId w:val="12"/>
      </w:numPr>
      <w:tabs>
        <w:tab w:val="clear" w:pos="902"/>
        <w:tab w:val="num" w:pos="900"/>
      </w:tabs>
      <w:spacing w:after="120"/>
      <w:ind w:left="1260" w:hanging="358"/>
      <w:jc w:val="both"/>
    </w:pPr>
    <w:rPr>
      <w:rFonts w:ascii="Arial" w:hAnsi="Arial"/>
      <w:sz w:val="22"/>
      <w:lang w:val="en-US"/>
    </w:rPr>
  </w:style>
  <w:style w:type="paragraph" w:customStyle="1" w:styleId="22">
    <w:name w:val="_Заг2.Пункт"/>
    <w:basedOn w:val="af3"/>
    <w:rsid w:val="00073DB8"/>
    <w:pPr>
      <w:numPr>
        <w:ilvl w:val="5"/>
        <w:numId w:val="7"/>
      </w:numPr>
    </w:pPr>
  </w:style>
  <w:style w:type="paragraph" w:customStyle="1" w:styleId="23">
    <w:name w:val="_Заг2.подПункт"/>
    <w:basedOn w:val="af3"/>
    <w:rsid w:val="00073DB8"/>
    <w:pPr>
      <w:numPr>
        <w:ilvl w:val="6"/>
        <w:numId w:val="7"/>
      </w:numPr>
    </w:pPr>
  </w:style>
  <w:style w:type="paragraph" w:customStyle="1" w:styleId="31">
    <w:name w:val="_Заг3.Пункт"/>
    <w:basedOn w:val="af3"/>
    <w:rsid w:val="00073DB8"/>
    <w:pPr>
      <w:numPr>
        <w:ilvl w:val="7"/>
        <w:numId w:val="7"/>
      </w:numPr>
    </w:pPr>
  </w:style>
  <w:style w:type="paragraph" w:customStyle="1" w:styleId="37">
    <w:name w:val="_Заг3.подПункт"/>
    <w:basedOn w:val="af3"/>
    <w:rsid w:val="00073DB8"/>
    <w:pPr>
      <w:ind w:firstLine="595"/>
    </w:pPr>
  </w:style>
  <w:style w:type="paragraph" w:customStyle="1" w:styleId="2">
    <w:name w:val="_Заг.2"/>
    <w:next w:val="af3"/>
    <w:rsid w:val="0053259F"/>
    <w:pPr>
      <w:numPr>
        <w:ilvl w:val="1"/>
        <w:numId w:val="18"/>
      </w:numPr>
      <w:suppressAutoHyphens/>
      <w:spacing w:before="360" w:after="240"/>
      <w:outlineLvl w:val="1"/>
    </w:pPr>
    <w:rPr>
      <w:rFonts w:ascii="Arial" w:hAnsi="Arial" w:cs="Arial"/>
      <w:b/>
      <w:bCs/>
      <w:iCs/>
      <w:sz w:val="26"/>
      <w:szCs w:val="28"/>
    </w:rPr>
  </w:style>
  <w:style w:type="paragraph" w:customStyle="1" w:styleId="3">
    <w:name w:val="_Заг.3"/>
    <w:next w:val="af3"/>
    <w:rsid w:val="0053259F"/>
    <w:pPr>
      <w:numPr>
        <w:ilvl w:val="2"/>
        <w:numId w:val="18"/>
      </w:numPr>
      <w:suppressAutoHyphens/>
      <w:spacing w:before="360" w:after="240"/>
      <w:outlineLvl w:val="2"/>
    </w:pPr>
    <w:rPr>
      <w:rFonts w:ascii="Arial" w:hAnsi="Arial" w:cs="Arial"/>
      <w:b/>
      <w:bCs/>
      <w:i/>
      <w:iCs/>
      <w:sz w:val="24"/>
      <w:szCs w:val="28"/>
    </w:rPr>
  </w:style>
  <w:style w:type="paragraph" w:styleId="aff3">
    <w:name w:val="footnote text"/>
    <w:semiHidden/>
    <w:rsid w:val="0053259F"/>
    <w:pPr>
      <w:ind w:firstLine="284"/>
      <w:jc w:val="both"/>
    </w:pPr>
    <w:rPr>
      <w:spacing w:val="-2"/>
      <w:sz w:val="18"/>
    </w:rPr>
  </w:style>
  <w:style w:type="character" w:styleId="aff4">
    <w:name w:val="footnote reference"/>
    <w:semiHidden/>
    <w:rsid w:val="002F10AB"/>
    <w:rPr>
      <w:rFonts w:ascii="Arial" w:hAnsi="Arial"/>
      <w:color w:val="auto"/>
      <w:spacing w:val="20"/>
      <w:w w:val="100"/>
      <w:position w:val="0"/>
      <w:sz w:val="22"/>
      <w:effect w:val="none"/>
      <w:bdr w:val="none" w:sz="0" w:space="0" w:color="auto"/>
      <w:vertAlign w:val="superscript"/>
    </w:rPr>
  </w:style>
  <w:style w:type="table" w:styleId="aff5">
    <w:name w:val="Table Grid"/>
    <w:basedOn w:val="af5"/>
    <w:rsid w:val="0080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_Тип_приложения"/>
    <w:next w:val="af3"/>
    <w:rsid w:val="0080070C"/>
    <w:pPr>
      <w:spacing w:after="240"/>
      <w:jc w:val="center"/>
    </w:pPr>
    <w:rPr>
      <w:rFonts w:ascii="Arial" w:hAnsi="Arial"/>
      <w:sz w:val="22"/>
      <w:szCs w:val="24"/>
    </w:rPr>
  </w:style>
  <w:style w:type="paragraph" w:customStyle="1" w:styleId="a5">
    <w:name w:val="_Табл_Заголовок"/>
    <w:rsid w:val="0080070C"/>
    <w:pPr>
      <w:numPr>
        <w:numId w:val="8"/>
      </w:numPr>
      <w:jc w:val="center"/>
    </w:pPr>
    <w:rPr>
      <w:rFonts w:ascii="Arial" w:hAnsi="Arial"/>
      <w:b/>
      <w:spacing w:val="-2"/>
      <w:szCs w:val="18"/>
    </w:rPr>
  </w:style>
  <w:style w:type="paragraph" w:customStyle="1" w:styleId="a">
    <w:name w:val="_Табл_Циф.в.№пп"/>
    <w:rsid w:val="0080070C"/>
    <w:pPr>
      <w:numPr>
        <w:numId w:val="16"/>
      </w:numPr>
      <w:jc w:val="center"/>
    </w:pPr>
    <w:rPr>
      <w:rFonts w:ascii="Arial" w:hAnsi="Arial"/>
      <w:spacing w:val="-2"/>
      <w:szCs w:val="18"/>
    </w:rPr>
  </w:style>
  <w:style w:type="numbering" w:styleId="1ai">
    <w:name w:val="Outline List 1"/>
    <w:basedOn w:val="af6"/>
    <w:rsid w:val="0080070C"/>
    <w:pPr>
      <w:numPr>
        <w:numId w:val="9"/>
      </w:numPr>
    </w:pPr>
  </w:style>
  <w:style w:type="paragraph" w:customStyle="1" w:styleId="a4">
    <w:name w:val="_ТаблТкстУтвСогласовТЛиЛУ"/>
    <w:rsid w:val="0080070C"/>
    <w:pPr>
      <w:numPr>
        <w:numId w:val="10"/>
      </w:numPr>
      <w:ind w:left="68" w:hanging="68"/>
    </w:pPr>
    <w:rPr>
      <w:rFonts w:ascii="Arial" w:hAnsi="Arial"/>
      <w:sz w:val="22"/>
    </w:rPr>
  </w:style>
  <w:style w:type="paragraph" w:customStyle="1" w:styleId="aff7">
    <w:name w:val="Заголовок приложение"/>
    <w:basedOn w:val="14"/>
    <w:rsid w:val="0080070C"/>
    <w:pPr>
      <w:numPr>
        <w:numId w:val="0"/>
      </w:numPr>
      <w:suppressAutoHyphens w:val="0"/>
      <w:spacing w:before="360" w:after="0"/>
    </w:pPr>
  </w:style>
  <w:style w:type="paragraph" w:customStyle="1" w:styleId="18">
    <w:name w:val="_Прил_А.1"/>
    <w:next w:val="aff2"/>
    <w:rsid w:val="00996887"/>
    <w:pPr>
      <w:suppressAutoHyphens/>
      <w:spacing w:before="360" w:after="240"/>
      <w:ind w:firstLine="595"/>
      <w:outlineLvl w:val="1"/>
    </w:pPr>
    <w:rPr>
      <w:rFonts w:ascii="Arial" w:hAnsi="Arial" w:cs="Arial"/>
      <w:b/>
      <w:bCs/>
      <w:sz w:val="26"/>
      <w:szCs w:val="26"/>
    </w:rPr>
  </w:style>
  <w:style w:type="paragraph" w:customStyle="1" w:styleId="111">
    <w:name w:val="_Прил_А.1.1"/>
    <w:next w:val="aff2"/>
    <w:rsid w:val="00996887"/>
    <w:pPr>
      <w:suppressAutoHyphens/>
      <w:spacing w:before="360" w:after="240"/>
      <w:ind w:firstLine="595"/>
      <w:outlineLvl w:val="2"/>
    </w:pPr>
    <w:rPr>
      <w:rFonts w:ascii="Arial" w:hAnsi="Arial"/>
      <w:b/>
      <w:i/>
      <w:sz w:val="24"/>
      <w:szCs w:val="24"/>
    </w:rPr>
  </w:style>
  <w:style w:type="paragraph" w:customStyle="1" w:styleId="aff8">
    <w:name w:val="_Прил.А_Пункт"/>
    <w:rsid w:val="00996887"/>
    <w:pPr>
      <w:spacing w:before="120"/>
      <w:ind w:firstLine="595"/>
      <w:jc w:val="both"/>
    </w:pPr>
    <w:rPr>
      <w:rFonts w:ascii="Arial" w:hAnsi="Arial"/>
      <w:spacing w:val="-2"/>
      <w:sz w:val="22"/>
    </w:rPr>
  </w:style>
  <w:style w:type="paragraph" w:customStyle="1" w:styleId="aff9">
    <w:name w:val="_Прил.А_подПункт"/>
    <w:rsid w:val="00996887"/>
    <w:pPr>
      <w:spacing w:before="120"/>
      <w:ind w:firstLine="595"/>
      <w:jc w:val="both"/>
    </w:pPr>
    <w:rPr>
      <w:rFonts w:ascii="Arial" w:hAnsi="Arial"/>
      <w:spacing w:val="-2"/>
      <w:sz w:val="22"/>
    </w:rPr>
  </w:style>
  <w:style w:type="paragraph" w:customStyle="1" w:styleId="19">
    <w:name w:val="_Прил.А.1_Пункт"/>
    <w:rsid w:val="00996887"/>
    <w:pPr>
      <w:spacing w:before="120"/>
      <w:ind w:firstLine="595"/>
      <w:jc w:val="both"/>
    </w:pPr>
    <w:rPr>
      <w:rFonts w:ascii="Arial" w:hAnsi="Arial"/>
      <w:spacing w:val="-2"/>
      <w:sz w:val="22"/>
    </w:rPr>
  </w:style>
  <w:style w:type="paragraph" w:customStyle="1" w:styleId="1a">
    <w:name w:val="_Прил.А.1_подПункт"/>
    <w:rsid w:val="00996887"/>
    <w:pPr>
      <w:spacing w:before="120"/>
      <w:ind w:firstLine="595"/>
    </w:pPr>
    <w:rPr>
      <w:rFonts w:ascii="Arial" w:hAnsi="Arial"/>
      <w:spacing w:val="-2"/>
      <w:sz w:val="22"/>
    </w:rPr>
  </w:style>
  <w:style w:type="paragraph" w:customStyle="1" w:styleId="112">
    <w:name w:val="_Прил.А.1.1_Пункт"/>
    <w:rsid w:val="00996887"/>
    <w:pPr>
      <w:spacing w:before="120"/>
      <w:ind w:firstLine="595"/>
      <w:jc w:val="both"/>
    </w:pPr>
    <w:rPr>
      <w:rFonts w:ascii="Arial" w:hAnsi="Arial"/>
      <w:spacing w:val="-2"/>
      <w:sz w:val="22"/>
    </w:rPr>
  </w:style>
  <w:style w:type="paragraph" w:customStyle="1" w:styleId="113">
    <w:name w:val="_Прил.А1.1_подПункт"/>
    <w:rsid w:val="00996887"/>
    <w:pPr>
      <w:spacing w:before="120"/>
      <w:ind w:firstLine="595"/>
      <w:jc w:val="both"/>
    </w:pPr>
    <w:rPr>
      <w:rFonts w:ascii="Arial" w:hAnsi="Arial"/>
      <w:spacing w:val="-2"/>
      <w:sz w:val="22"/>
    </w:rPr>
  </w:style>
  <w:style w:type="paragraph" w:styleId="affa">
    <w:name w:val="Balloon Text"/>
    <w:basedOn w:val="af3"/>
    <w:semiHidden/>
    <w:rsid w:val="00996887"/>
    <w:rPr>
      <w:rFonts w:ascii="Tahoma" w:hAnsi="Tahoma" w:cs="Tahoma"/>
      <w:sz w:val="16"/>
      <w:szCs w:val="16"/>
    </w:rPr>
  </w:style>
  <w:style w:type="character" w:customStyle="1" w:styleId="29">
    <w:name w:val="Знак Знак2"/>
    <w:rsid w:val="00200327"/>
    <w:rPr>
      <w:rFonts w:cs="Arial"/>
      <w:b/>
      <w:bCs/>
      <w:iCs/>
      <w:sz w:val="28"/>
      <w:szCs w:val="28"/>
      <w:lang w:val="ru-RU" w:eastAsia="ru-RU" w:bidi="ar-SA"/>
    </w:rPr>
  </w:style>
  <w:style w:type="character" w:customStyle="1" w:styleId="26">
    <w:name w:val="Заголовок 2 Знак"/>
    <w:link w:val="21"/>
    <w:rsid w:val="0055385A"/>
    <w:rPr>
      <w:bCs/>
      <w:iCs/>
      <w:sz w:val="26"/>
      <w:szCs w:val="26"/>
    </w:rPr>
  </w:style>
  <w:style w:type="paragraph" w:customStyle="1" w:styleId="Headingcenter">
    <w:name w:val="Heading_center"/>
    <w:autoRedefine/>
    <w:rsid w:val="0053259F"/>
    <w:pPr>
      <w:pageBreakBefore/>
      <w:spacing w:before="240" w:after="120"/>
      <w:jc w:val="center"/>
      <w:outlineLvl w:val="0"/>
    </w:pPr>
    <w:rPr>
      <w:rFonts w:cs="Arial"/>
      <w:b/>
      <w:bCs/>
      <w:caps/>
      <w:kern w:val="32"/>
      <w:sz w:val="32"/>
      <w:szCs w:val="32"/>
    </w:rPr>
  </w:style>
  <w:style w:type="paragraph" w:customStyle="1" w:styleId="Headingcentertoc">
    <w:name w:val="Heading_center_toc"/>
    <w:basedOn w:val="Headingcenter"/>
    <w:rsid w:val="0053259F"/>
  </w:style>
  <w:style w:type="character" w:customStyle="1" w:styleId="emph">
    <w:name w:val="emph"/>
    <w:rsid w:val="0053259F"/>
    <w:rPr>
      <w:rFonts w:ascii="Times New Roman" w:hAnsi="Times New Roman"/>
      <w:spacing w:val="20"/>
      <w:sz w:val="28"/>
      <w:szCs w:val="28"/>
    </w:rPr>
  </w:style>
  <w:style w:type="paragraph" w:customStyle="1" w:styleId="Appendix1">
    <w:name w:val="Appendix 1"/>
    <w:basedOn w:val="affb"/>
    <w:autoRedefine/>
    <w:rsid w:val="0053259F"/>
    <w:pPr>
      <w:keepNext/>
      <w:pageBreakBefore/>
      <w:numPr>
        <w:numId w:val="11"/>
      </w:numPr>
      <w:suppressAutoHyphens/>
      <w:spacing w:before="240"/>
      <w:jc w:val="center"/>
    </w:pPr>
    <w:rPr>
      <w:b/>
      <w:sz w:val="32"/>
    </w:rPr>
  </w:style>
  <w:style w:type="paragraph" w:customStyle="1" w:styleId="Appendix2">
    <w:name w:val="Appendix 2"/>
    <w:basedOn w:val="Appendix1"/>
    <w:rsid w:val="0053259F"/>
    <w:pPr>
      <w:pageBreakBefore w:val="0"/>
      <w:numPr>
        <w:ilvl w:val="1"/>
      </w:numPr>
      <w:spacing w:before="120"/>
    </w:pPr>
    <w:rPr>
      <w:sz w:val="28"/>
    </w:rPr>
  </w:style>
  <w:style w:type="paragraph" w:styleId="affb">
    <w:name w:val="Body Text"/>
    <w:basedOn w:val="af3"/>
    <w:rsid w:val="0053259F"/>
    <w:pPr>
      <w:spacing w:after="120"/>
    </w:pPr>
  </w:style>
  <w:style w:type="paragraph" w:customStyle="1" w:styleId="Appendix3">
    <w:name w:val="Appendix 3"/>
    <w:basedOn w:val="Appendix2"/>
    <w:rsid w:val="0053259F"/>
    <w:pPr>
      <w:numPr>
        <w:ilvl w:val="2"/>
      </w:numPr>
    </w:pPr>
  </w:style>
  <w:style w:type="paragraph" w:customStyle="1" w:styleId="Appendix4">
    <w:name w:val="Appendix 4"/>
    <w:basedOn w:val="affb"/>
    <w:rsid w:val="0053259F"/>
    <w:pPr>
      <w:keepNext/>
      <w:numPr>
        <w:ilvl w:val="3"/>
        <w:numId w:val="11"/>
      </w:numPr>
      <w:suppressAutoHyphens/>
      <w:spacing w:before="120"/>
      <w:jc w:val="center"/>
    </w:pPr>
    <w:rPr>
      <w:b/>
      <w:sz w:val="28"/>
    </w:rPr>
  </w:style>
  <w:style w:type="character" w:styleId="affc">
    <w:name w:val="annotation reference"/>
    <w:semiHidden/>
    <w:rsid w:val="001037EE"/>
    <w:rPr>
      <w:sz w:val="16"/>
      <w:szCs w:val="16"/>
    </w:rPr>
  </w:style>
  <w:style w:type="paragraph" w:styleId="affd">
    <w:name w:val="annotation text"/>
    <w:basedOn w:val="af3"/>
    <w:semiHidden/>
    <w:rsid w:val="001037EE"/>
    <w:rPr>
      <w:sz w:val="20"/>
      <w:szCs w:val="20"/>
    </w:rPr>
  </w:style>
  <w:style w:type="paragraph" w:styleId="affe">
    <w:name w:val="annotation subject"/>
    <w:basedOn w:val="affd"/>
    <w:next w:val="affd"/>
    <w:semiHidden/>
    <w:rsid w:val="001037EE"/>
    <w:rPr>
      <w:b/>
      <w:bCs/>
    </w:rPr>
  </w:style>
  <w:style w:type="paragraph" w:customStyle="1" w:styleId="h2text">
    <w:name w:val="h2 text"/>
    <w:basedOn w:val="21"/>
    <w:rsid w:val="0053259F"/>
    <w:pPr>
      <w:numPr>
        <w:ilvl w:val="1"/>
        <w:numId w:val="32"/>
      </w:numPr>
      <w:spacing w:before="0" w:after="0" w:line="360" w:lineRule="auto"/>
      <w:ind w:firstLine="720"/>
      <w:jc w:val="both"/>
    </w:pPr>
    <w:rPr>
      <w:b/>
    </w:rPr>
  </w:style>
  <w:style w:type="paragraph" w:customStyle="1" w:styleId="h3text">
    <w:name w:val="h3 text"/>
    <w:basedOn w:val="32"/>
    <w:rsid w:val="0053259F"/>
    <w:pPr>
      <w:numPr>
        <w:ilvl w:val="2"/>
        <w:numId w:val="32"/>
      </w:numPr>
      <w:spacing w:before="0" w:after="0" w:line="360" w:lineRule="auto"/>
      <w:ind w:firstLine="720"/>
      <w:jc w:val="both"/>
    </w:pPr>
    <w:rPr>
      <w:b w:val="0"/>
    </w:rPr>
  </w:style>
  <w:style w:type="paragraph" w:customStyle="1" w:styleId="h4text">
    <w:name w:val="h4 text"/>
    <w:basedOn w:val="4"/>
    <w:rsid w:val="0053259F"/>
    <w:pPr>
      <w:spacing w:before="0" w:after="0" w:line="360" w:lineRule="auto"/>
      <w:ind w:firstLine="720"/>
      <w:jc w:val="both"/>
    </w:pPr>
    <w:rPr>
      <w:b w:val="0"/>
    </w:rPr>
  </w:style>
  <w:style w:type="paragraph" w:customStyle="1" w:styleId="1b">
    <w:name w:val="Текст 1"/>
    <w:basedOn w:val="21"/>
    <w:link w:val="1c"/>
    <w:rsid w:val="00E7531B"/>
    <w:pPr>
      <w:keepNext w:val="0"/>
      <w:tabs>
        <w:tab w:val="num" w:pos="720"/>
      </w:tabs>
      <w:suppressAutoHyphens w:val="0"/>
      <w:spacing w:before="0"/>
      <w:ind w:left="720"/>
      <w:jc w:val="both"/>
    </w:pPr>
    <w:rPr>
      <w:rFonts w:ascii="Arial" w:hAnsi="Arial"/>
      <w:b/>
      <w:bCs w:val="0"/>
      <w:iCs w:val="0"/>
      <w:sz w:val="22"/>
    </w:rPr>
  </w:style>
  <w:style w:type="character" w:customStyle="1" w:styleId="1c">
    <w:name w:val="Текст 1 Знак"/>
    <w:link w:val="1b"/>
    <w:rsid w:val="00E7531B"/>
    <w:rPr>
      <w:rFonts w:ascii="Arial" w:hAnsi="Arial"/>
      <w:b/>
      <w:sz w:val="22"/>
      <w:szCs w:val="26"/>
    </w:rPr>
  </w:style>
  <w:style w:type="paragraph" w:customStyle="1" w:styleId="25">
    <w:name w:val="Стиль 2"/>
    <w:basedOn w:val="af3"/>
    <w:rsid w:val="00E96075"/>
    <w:pPr>
      <w:numPr>
        <w:numId w:val="12"/>
      </w:numPr>
      <w:spacing w:after="120"/>
      <w:jc w:val="both"/>
    </w:pPr>
    <w:rPr>
      <w:rFonts w:ascii="Arial" w:hAnsi="Arial"/>
      <w:sz w:val="22"/>
      <w:szCs w:val="20"/>
    </w:rPr>
  </w:style>
  <w:style w:type="character" w:customStyle="1" w:styleId="110">
    <w:name w:val="Стиль1 Знак1"/>
    <w:link w:val="12"/>
    <w:rsid w:val="00E96075"/>
    <w:rPr>
      <w:rFonts w:ascii="Arial" w:hAnsi="Arial"/>
      <w:sz w:val="22"/>
    </w:rPr>
  </w:style>
  <w:style w:type="character" w:customStyle="1" w:styleId="afff">
    <w:name w:val="Основной с отбивкой Знак"/>
    <w:link w:val="afff0"/>
    <w:rsid w:val="00AD1FFC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ff0">
    <w:name w:val="Основной с отбивкой"/>
    <w:basedOn w:val="af3"/>
    <w:link w:val="afff"/>
    <w:rsid w:val="00AD1FFC"/>
    <w:pPr>
      <w:spacing w:after="80"/>
      <w:ind w:firstLine="425"/>
      <w:jc w:val="both"/>
    </w:pPr>
    <w:rPr>
      <w:rFonts w:ascii="Arial" w:hAnsi="Arial" w:cs="Arial"/>
      <w:sz w:val="22"/>
      <w:szCs w:val="22"/>
    </w:rPr>
  </w:style>
  <w:style w:type="paragraph" w:customStyle="1" w:styleId="2a">
    <w:name w:val="Текст 2"/>
    <w:basedOn w:val="32"/>
    <w:rsid w:val="00BF3C6B"/>
    <w:pPr>
      <w:keepNext w:val="0"/>
      <w:tabs>
        <w:tab w:val="num" w:pos="720"/>
      </w:tabs>
      <w:suppressAutoHyphens w:val="0"/>
      <w:spacing w:before="0"/>
      <w:ind w:left="720" w:hanging="720"/>
      <w:jc w:val="both"/>
    </w:pPr>
    <w:rPr>
      <w:rFonts w:ascii="Arial" w:hAnsi="Arial"/>
      <w:b w:val="0"/>
      <w:bCs w:val="0"/>
      <w:color w:val="auto"/>
      <w:sz w:val="22"/>
      <w:szCs w:val="27"/>
      <w:lang w:val="ru-RU"/>
    </w:rPr>
  </w:style>
  <w:style w:type="paragraph" w:customStyle="1" w:styleId="afff1">
    <w:name w:val="Табл_Текст"/>
    <w:basedOn w:val="af3"/>
    <w:link w:val="afff2"/>
    <w:rsid w:val="00BF3C6B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e">
    <w:name w:val="Табл_Список"/>
    <w:basedOn w:val="afff1"/>
    <w:rsid w:val="00BF3C6B"/>
    <w:pPr>
      <w:numPr>
        <w:numId w:val="13"/>
      </w:numPr>
      <w:tabs>
        <w:tab w:val="clear" w:pos="0"/>
        <w:tab w:val="num" w:pos="360"/>
      </w:tabs>
      <w:ind w:left="360" w:hanging="190"/>
    </w:pPr>
    <w:rPr>
      <w:lang w:val="en-US"/>
    </w:rPr>
  </w:style>
  <w:style w:type="paragraph" w:customStyle="1" w:styleId="1">
    <w:name w:val="Табл_Стиль 1"/>
    <w:basedOn w:val="afff1"/>
    <w:rsid w:val="00BF3C6B"/>
    <w:pPr>
      <w:numPr>
        <w:numId w:val="14"/>
      </w:numPr>
      <w:tabs>
        <w:tab w:val="clear" w:pos="397"/>
      </w:tabs>
      <w:ind w:left="0" w:firstLine="720"/>
    </w:pPr>
  </w:style>
  <w:style w:type="character" w:customStyle="1" w:styleId="afff2">
    <w:name w:val="Табл_Текст Знак"/>
    <w:link w:val="afff1"/>
    <w:rsid w:val="00BF3C6B"/>
    <w:rPr>
      <w:rFonts w:ascii="Arial" w:hAnsi="Arial" w:cs="Arial"/>
      <w:lang w:val="ru-RU" w:eastAsia="ru-RU" w:bidi="ar-SA"/>
    </w:rPr>
  </w:style>
  <w:style w:type="paragraph" w:customStyle="1" w:styleId="afff3">
    <w:name w:val="a"/>
    <w:basedOn w:val="af3"/>
    <w:rsid w:val="00BF3C6B"/>
    <w:pPr>
      <w:spacing w:before="100" w:beforeAutospacing="1" w:after="100" w:afterAutospacing="1"/>
    </w:pPr>
  </w:style>
  <w:style w:type="character" w:styleId="afff4">
    <w:name w:val="Strong"/>
    <w:uiPriority w:val="22"/>
    <w:qFormat/>
    <w:rsid w:val="00BF3C6B"/>
    <w:rPr>
      <w:b/>
      <w:bCs/>
    </w:rPr>
  </w:style>
  <w:style w:type="paragraph" w:customStyle="1" w:styleId="a1">
    <w:name w:val="_Табл_Перечисл.за.Табл.Текст"/>
    <w:rsid w:val="00016DC5"/>
    <w:pPr>
      <w:numPr>
        <w:numId w:val="15"/>
      </w:numPr>
      <w:spacing w:before="40"/>
      <w:jc w:val="both"/>
    </w:pPr>
    <w:rPr>
      <w:rFonts w:ascii="Arial" w:hAnsi="Arial"/>
      <w:spacing w:val="-2"/>
      <w:szCs w:val="18"/>
    </w:rPr>
  </w:style>
  <w:style w:type="paragraph" w:customStyle="1" w:styleId="1d">
    <w:name w:val="_Заг1.подПункт"/>
    <w:rsid w:val="00016DC5"/>
    <w:pPr>
      <w:spacing w:before="120"/>
      <w:ind w:firstLine="595"/>
      <w:jc w:val="both"/>
    </w:pPr>
    <w:rPr>
      <w:rFonts w:ascii="Arial" w:hAnsi="Arial"/>
      <w:spacing w:val="-2"/>
      <w:sz w:val="22"/>
    </w:rPr>
  </w:style>
  <w:style w:type="paragraph" w:customStyle="1" w:styleId="1e">
    <w:name w:val="_Заг1.Пункт"/>
    <w:rsid w:val="00016DC5"/>
    <w:pPr>
      <w:spacing w:before="120"/>
      <w:ind w:firstLine="595"/>
      <w:jc w:val="both"/>
    </w:pPr>
    <w:rPr>
      <w:rFonts w:ascii="Arial" w:hAnsi="Arial"/>
      <w:spacing w:val="-2"/>
      <w:sz w:val="22"/>
    </w:rPr>
  </w:style>
  <w:style w:type="paragraph" w:customStyle="1" w:styleId="afff5">
    <w:name w:val="_Текст_Термин_Название"/>
    <w:next w:val="afff6"/>
    <w:rsid w:val="00016DC5"/>
    <w:pPr>
      <w:spacing w:before="120"/>
      <w:ind w:firstLine="595"/>
    </w:pPr>
    <w:rPr>
      <w:rFonts w:ascii="Arial" w:hAnsi="Arial"/>
      <w:b/>
      <w:sz w:val="22"/>
    </w:rPr>
  </w:style>
  <w:style w:type="paragraph" w:customStyle="1" w:styleId="afff6">
    <w:name w:val="_Текст_Термин_Определение"/>
    <w:next w:val="afff5"/>
    <w:rsid w:val="00016DC5"/>
    <w:pPr>
      <w:spacing w:after="120"/>
      <w:ind w:firstLine="595"/>
      <w:contextualSpacing/>
      <w:jc w:val="both"/>
    </w:pPr>
    <w:rPr>
      <w:rFonts w:ascii="Arial" w:hAnsi="Arial"/>
      <w:spacing w:val="-2"/>
      <w:sz w:val="22"/>
    </w:rPr>
  </w:style>
  <w:style w:type="paragraph" w:customStyle="1" w:styleId="a6">
    <w:name w:val="_Табл_Текст"/>
    <w:rsid w:val="00016DC5"/>
    <w:pPr>
      <w:numPr>
        <w:numId w:val="17"/>
      </w:numPr>
      <w:spacing w:before="40"/>
      <w:ind w:left="57" w:hanging="57"/>
      <w:jc w:val="both"/>
    </w:pPr>
    <w:rPr>
      <w:rFonts w:ascii="Arial" w:hAnsi="Arial"/>
      <w:spacing w:val="-2"/>
      <w:szCs w:val="18"/>
    </w:rPr>
  </w:style>
  <w:style w:type="paragraph" w:customStyle="1" w:styleId="Heading2subitem">
    <w:name w:val="Heading 2 subitem"/>
    <w:basedOn w:val="af3"/>
    <w:rsid w:val="0053259F"/>
  </w:style>
  <w:style w:type="paragraph" w:customStyle="1" w:styleId="heading2item">
    <w:name w:val="heading 2 item"/>
    <w:basedOn w:val="af3"/>
    <w:rsid w:val="0053259F"/>
  </w:style>
  <w:style w:type="paragraph" w:customStyle="1" w:styleId="heading3subitem">
    <w:name w:val="heading 3 subitem"/>
    <w:basedOn w:val="af3"/>
    <w:rsid w:val="0053259F"/>
    <w:pPr>
      <w:numPr>
        <w:ilvl w:val="8"/>
        <w:numId w:val="7"/>
      </w:numPr>
    </w:pPr>
  </w:style>
  <w:style w:type="paragraph" w:customStyle="1" w:styleId="heading3item">
    <w:name w:val="heading 3 item"/>
    <w:basedOn w:val="af3"/>
    <w:rsid w:val="0053259F"/>
  </w:style>
  <w:style w:type="paragraph" w:customStyle="1" w:styleId="Heading1item">
    <w:name w:val="Heading 1 item"/>
    <w:rsid w:val="0053259F"/>
    <w:pPr>
      <w:spacing w:before="120"/>
      <w:jc w:val="both"/>
    </w:pPr>
    <w:rPr>
      <w:rFonts w:ascii="Arial" w:hAnsi="Arial"/>
      <w:spacing w:val="-2"/>
      <w:sz w:val="22"/>
    </w:rPr>
  </w:style>
  <w:style w:type="paragraph" w:customStyle="1" w:styleId="Heading1Subitem">
    <w:name w:val="Heading 1 Subitem"/>
    <w:rsid w:val="0053259F"/>
    <w:pPr>
      <w:spacing w:before="120"/>
      <w:jc w:val="both"/>
    </w:pPr>
    <w:rPr>
      <w:rFonts w:ascii="Arial" w:hAnsi="Arial"/>
      <w:spacing w:val="-2"/>
      <w:sz w:val="22"/>
    </w:rPr>
  </w:style>
  <w:style w:type="character" w:customStyle="1" w:styleId="34">
    <w:name w:val="Заголовок 3 Знак"/>
    <w:link w:val="32"/>
    <w:rsid w:val="003E352D"/>
    <w:rPr>
      <w:b/>
      <w:bCs/>
      <w:color w:val="000000"/>
      <w:sz w:val="28"/>
      <w:lang w:val="en-US"/>
    </w:rPr>
  </w:style>
  <w:style w:type="paragraph" w:customStyle="1" w:styleId="afff7">
    <w:name w:val="_Содержание"/>
    <w:next w:val="aff2"/>
    <w:rsid w:val="008E4370"/>
    <w:pPr>
      <w:pageBreakBefore/>
      <w:shd w:val="clear" w:color="auto" w:fill="FFFFFF"/>
      <w:spacing w:before="360" w:after="240"/>
      <w:jc w:val="center"/>
    </w:pPr>
    <w:rPr>
      <w:rFonts w:ascii="Arial" w:hAnsi="Arial"/>
      <w:b/>
      <w:sz w:val="30"/>
      <w:szCs w:val="22"/>
    </w:rPr>
  </w:style>
  <w:style w:type="paragraph" w:customStyle="1" w:styleId="-0">
    <w:name w:val="_Колонт.Нижн_ТЗ-ОоНИР"/>
    <w:rsid w:val="008E4370"/>
    <w:pPr>
      <w:pBdr>
        <w:top w:val="single" w:sz="4" w:space="1" w:color="333333"/>
      </w:pBdr>
      <w:spacing w:before="60"/>
      <w:jc w:val="center"/>
    </w:pPr>
    <w:rPr>
      <w:rFonts w:ascii="Arial" w:hAnsi="Arial"/>
      <w:b/>
      <w:spacing w:val="-2"/>
      <w:szCs w:val="24"/>
    </w:rPr>
  </w:style>
  <w:style w:type="paragraph" w:customStyle="1" w:styleId="-1">
    <w:name w:val="_Прил.А_Заг-к"/>
    <w:next w:val="aff2"/>
    <w:rsid w:val="008E4370"/>
    <w:pPr>
      <w:suppressAutoHyphens/>
      <w:spacing w:before="360" w:after="240"/>
      <w:jc w:val="center"/>
      <w:outlineLvl w:val="0"/>
    </w:pPr>
    <w:rPr>
      <w:rFonts w:ascii="Arial" w:hAnsi="Arial"/>
      <w:b/>
      <w:sz w:val="30"/>
      <w:szCs w:val="24"/>
    </w:rPr>
  </w:style>
  <w:style w:type="paragraph" w:customStyle="1" w:styleId="--">
    <w:name w:val="_Наимен.Утв-го.Док-та"/>
    <w:rsid w:val="008E4370"/>
    <w:pPr>
      <w:suppressAutoHyphens/>
      <w:spacing w:before="360"/>
      <w:jc w:val="center"/>
    </w:pPr>
    <w:rPr>
      <w:rFonts w:ascii="Arial" w:hAnsi="Arial"/>
      <w:b/>
      <w:sz w:val="40"/>
    </w:rPr>
  </w:style>
  <w:style w:type="paragraph" w:customStyle="1" w:styleId="-2">
    <w:name w:val="_Этап.проектир-я"/>
    <w:rsid w:val="008E4370"/>
    <w:pPr>
      <w:spacing w:before="240"/>
      <w:jc w:val="center"/>
    </w:pPr>
    <w:rPr>
      <w:rFonts w:ascii="Arial" w:hAnsi="Arial"/>
      <w:b/>
      <w:sz w:val="32"/>
      <w:szCs w:val="24"/>
    </w:rPr>
  </w:style>
  <w:style w:type="paragraph" w:customStyle="1" w:styleId="---">
    <w:name w:val="_Орг-я-(Испол-ль)"/>
    <w:next w:val="aff2"/>
    <w:rsid w:val="008E4370"/>
    <w:pPr>
      <w:spacing w:before="240"/>
      <w:jc w:val="center"/>
    </w:pPr>
    <w:rPr>
      <w:rFonts w:ascii="Arial" w:hAnsi="Arial"/>
      <w:b/>
      <w:caps/>
    </w:rPr>
  </w:style>
  <w:style w:type="paragraph" w:customStyle="1" w:styleId="afff8">
    <w:name w:val="_Полное.Наимен.АС"/>
    <w:rsid w:val="008E4370"/>
    <w:pPr>
      <w:suppressAutoHyphens/>
      <w:spacing w:before="600"/>
      <w:jc w:val="center"/>
    </w:pPr>
    <w:rPr>
      <w:rFonts w:ascii="Arial" w:hAnsi="Arial" w:cs="Arial"/>
      <w:b/>
      <w:bCs/>
      <w:caps/>
      <w:sz w:val="32"/>
      <w:szCs w:val="32"/>
      <w:lang w:eastAsia="en-US"/>
    </w:rPr>
  </w:style>
  <w:style w:type="paragraph" w:customStyle="1" w:styleId="afff9">
    <w:name w:val="_Сокращ.Наимен.АС"/>
    <w:rsid w:val="008E4370"/>
    <w:pPr>
      <w:spacing w:before="240"/>
      <w:jc w:val="center"/>
    </w:pPr>
    <w:rPr>
      <w:rFonts w:ascii="Arial" w:hAnsi="Arial"/>
      <w:b/>
      <w:caps/>
      <w:sz w:val="24"/>
    </w:rPr>
  </w:style>
  <w:style w:type="paragraph" w:customStyle="1" w:styleId="afffa">
    <w:name w:val="_МестоИзданДокум"/>
    <w:rsid w:val="008E4370"/>
    <w:pPr>
      <w:jc w:val="center"/>
    </w:pPr>
    <w:rPr>
      <w:rFonts w:ascii="Arial" w:hAnsi="Arial"/>
      <w:b/>
      <w:sz w:val="22"/>
    </w:rPr>
  </w:style>
  <w:style w:type="paragraph" w:customStyle="1" w:styleId="afffb">
    <w:name w:val="_Кол.Листов_ЛУ+ТЛ"/>
    <w:next w:val="aff2"/>
    <w:rsid w:val="008E4370"/>
    <w:pPr>
      <w:spacing w:before="240" w:after="240"/>
      <w:jc w:val="center"/>
    </w:pPr>
    <w:rPr>
      <w:rFonts w:ascii="Arial" w:hAnsi="Arial"/>
      <w:sz w:val="22"/>
    </w:rPr>
  </w:style>
  <w:style w:type="paragraph" w:customStyle="1" w:styleId="-3">
    <w:name w:val="_Назв&quot;Лист.утв-я&quot;"/>
    <w:rsid w:val="008E4370"/>
    <w:pPr>
      <w:suppressAutoHyphens/>
      <w:spacing w:before="480" w:after="240"/>
      <w:jc w:val="center"/>
    </w:pPr>
    <w:rPr>
      <w:rFonts w:ascii="Arial" w:hAnsi="Arial"/>
      <w:b/>
      <w:caps/>
      <w:sz w:val="28"/>
      <w:szCs w:val="28"/>
    </w:rPr>
  </w:style>
  <w:style w:type="paragraph" w:customStyle="1" w:styleId="afffc">
    <w:name w:val="_ОснНадп_НазвГраф"/>
    <w:rsid w:val="008E4370"/>
    <w:pPr>
      <w:jc w:val="center"/>
    </w:pPr>
    <w:rPr>
      <w:rFonts w:ascii="Arial Narrow" w:hAnsi="Arial Narrow"/>
      <w:i/>
    </w:rPr>
  </w:style>
  <w:style w:type="paragraph" w:customStyle="1" w:styleId="afffd">
    <w:name w:val="_Рис.Положен_Ц"/>
    <w:next w:val="aff2"/>
    <w:rsid w:val="008E4370"/>
    <w:pPr>
      <w:spacing w:before="120" w:after="120"/>
      <w:jc w:val="center"/>
    </w:pPr>
    <w:rPr>
      <w:rFonts w:ascii="Arial" w:hAnsi="Arial"/>
      <w:sz w:val="22"/>
      <w:szCs w:val="22"/>
    </w:rPr>
  </w:style>
  <w:style w:type="paragraph" w:customStyle="1" w:styleId="-">
    <w:name w:val="_ТЗд-ТЛ_&quot;к ТЗ&quot;"/>
    <w:rsid w:val="008E4370"/>
    <w:pPr>
      <w:numPr>
        <w:numId w:val="1"/>
      </w:numPr>
      <w:spacing w:after="480"/>
      <w:ind w:firstLine="0"/>
      <w:jc w:val="center"/>
    </w:pPr>
    <w:rPr>
      <w:rFonts w:ascii="Arial" w:hAnsi="Arial" w:cs="Arial"/>
      <w:bCs/>
      <w:sz w:val="28"/>
      <w:szCs w:val="32"/>
      <w:lang w:eastAsia="en-US"/>
    </w:rPr>
  </w:style>
  <w:style w:type="paragraph" w:customStyle="1" w:styleId="--0">
    <w:name w:val="_ТЗ-ТЛ_наимен.объекта.автом-ии"/>
    <w:rsid w:val="008E4370"/>
    <w:pPr>
      <w:suppressAutoHyphens/>
      <w:spacing w:before="360"/>
      <w:jc w:val="center"/>
    </w:pPr>
    <w:rPr>
      <w:rFonts w:ascii="Arial" w:hAnsi="Arial"/>
      <w:sz w:val="28"/>
      <w:szCs w:val="32"/>
    </w:rPr>
  </w:style>
  <w:style w:type="paragraph" w:customStyle="1" w:styleId="--1">
    <w:name w:val="_ТЗ-ТЛ_&quot;ТЕХ-ЗАДАН&quot;"/>
    <w:rsid w:val="008E4370"/>
    <w:pPr>
      <w:spacing w:before="960" w:after="240"/>
      <w:jc w:val="center"/>
    </w:pPr>
    <w:rPr>
      <w:rFonts w:ascii="Arial" w:hAnsi="Arial" w:cs="Arial"/>
      <w:b/>
      <w:bCs/>
      <w:caps/>
      <w:sz w:val="32"/>
      <w:szCs w:val="32"/>
      <w:lang w:eastAsia="en-US"/>
    </w:rPr>
  </w:style>
  <w:style w:type="paragraph" w:customStyle="1" w:styleId="-4">
    <w:name w:val="_ТЗ-ПЛ_№.стр."/>
    <w:rsid w:val="008E4370"/>
    <w:pPr>
      <w:pBdr>
        <w:bottom w:val="single" w:sz="4" w:space="8" w:color="auto"/>
      </w:pBdr>
      <w:ind w:left="2835" w:right="2835"/>
      <w:jc w:val="center"/>
    </w:pPr>
    <w:rPr>
      <w:rFonts w:ascii="Arial" w:hAnsi="Arial"/>
      <w:sz w:val="22"/>
      <w:szCs w:val="24"/>
    </w:rPr>
  </w:style>
  <w:style w:type="paragraph" w:customStyle="1" w:styleId="-5">
    <w:name w:val="_ТЗ-ПЛ_верх.колонт.дец.№"/>
    <w:next w:val="-4"/>
    <w:rsid w:val="008E4370"/>
    <w:pPr>
      <w:spacing w:after="60"/>
      <w:jc w:val="center"/>
    </w:pPr>
    <w:rPr>
      <w:rFonts w:ascii="Arial" w:hAnsi="Arial"/>
      <w:sz w:val="22"/>
      <w:szCs w:val="24"/>
    </w:rPr>
  </w:style>
  <w:style w:type="paragraph" w:customStyle="1" w:styleId="-6">
    <w:name w:val="_ТЗ-ПЛ_нижн.колонт."/>
    <w:basedOn w:val="af3"/>
    <w:rsid w:val="008E4370"/>
    <w:rPr>
      <w:rFonts w:ascii="Arial" w:hAnsi="Arial"/>
      <w:sz w:val="8"/>
    </w:rPr>
  </w:style>
  <w:style w:type="paragraph" w:customStyle="1" w:styleId="afffe">
    <w:name w:val="_Дец.№._ТЛ"/>
    <w:next w:val="aff2"/>
    <w:rsid w:val="008E4370"/>
    <w:pPr>
      <w:spacing w:before="240" w:after="600"/>
      <w:jc w:val="center"/>
    </w:pPr>
    <w:rPr>
      <w:rFonts w:ascii="Arial" w:hAnsi="Arial"/>
      <w:caps/>
      <w:sz w:val="22"/>
    </w:rPr>
  </w:style>
  <w:style w:type="paragraph" w:customStyle="1" w:styleId="affff">
    <w:name w:val="_Подстроч.надпись"/>
    <w:next w:val="aff2"/>
    <w:rsid w:val="008E4370"/>
    <w:pPr>
      <w:pBdr>
        <w:top w:val="single" w:sz="4" w:space="1" w:color="333333"/>
      </w:pBdr>
      <w:spacing w:after="120"/>
      <w:ind w:left="57" w:right="57"/>
      <w:jc w:val="center"/>
    </w:pPr>
    <w:rPr>
      <w:rFonts w:ascii="Arial" w:hAnsi="Arial"/>
      <w:sz w:val="16"/>
    </w:rPr>
  </w:style>
  <w:style w:type="paragraph" w:styleId="41">
    <w:name w:val="List Bullet 4"/>
    <w:basedOn w:val="af3"/>
    <w:rsid w:val="008E4370"/>
  </w:style>
  <w:style w:type="paragraph" w:styleId="51">
    <w:name w:val="List Bullet 5"/>
    <w:basedOn w:val="af3"/>
    <w:rsid w:val="008E4370"/>
  </w:style>
  <w:style w:type="paragraph" w:styleId="42">
    <w:name w:val="List Number 4"/>
    <w:basedOn w:val="af3"/>
    <w:rsid w:val="008E4370"/>
  </w:style>
  <w:style w:type="paragraph" w:styleId="52">
    <w:name w:val="List Number 5"/>
    <w:basedOn w:val="af3"/>
    <w:rsid w:val="008E4370"/>
  </w:style>
  <w:style w:type="paragraph" w:styleId="affff0">
    <w:name w:val="Body Text Indent"/>
    <w:basedOn w:val="af3"/>
    <w:rsid w:val="008E4370"/>
    <w:pPr>
      <w:spacing w:after="120"/>
      <w:ind w:left="283"/>
    </w:pPr>
    <w:rPr>
      <w:rFonts w:ascii="Arial" w:hAnsi="Arial"/>
    </w:rPr>
  </w:style>
  <w:style w:type="paragraph" w:styleId="affff1">
    <w:name w:val="Document Map"/>
    <w:basedOn w:val="af3"/>
    <w:semiHidden/>
    <w:rsid w:val="008E43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53">
    <w:name w:val="List Continue 5"/>
    <w:basedOn w:val="af3"/>
    <w:rsid w:val="008E4370"/>
    <w:pPr>
      <w:spacing w:after="120"/>
      <w:ind w:left="1415"/>
    </w:pPr>
    <w:rPr>
      <w:rFonts w:ascii="Arial" w:hAnsi="Arial"/>
    </w:rPr>
  </w:style>
  <w:style w:type="paragraph" w:styleId="affff2">
    <w:name w:val="Date"/>
    <w:basedOn w:val="af3"/>
    <w:next w:val="af3"/>
    <w:rsid w:val="008E4370"/>
    <w:rPr>
      <w:rFonts w:ascii="Arial" w:hAnsi="Arial"/>
    </w:rPr>
  </w:style>
  <w:style w:type="paragraph" w:styleId="affff3">
    <w:name w:val="Salutation"/>
    <w:basedOn w:val="af3"/>
    <w:next w:val="af3"/>
    <w:rsid w:val="008E4370"/>
    <w:rPr>
      <w:rFonts w:ascii="Arial" w:hAnsi="Arial"/>
    </w:rPr>
  </w:style>
  <w:style w:type="paragraph" w:styleId="affff4">
    <w:name w:val="Normal Indent"/>
    <w:basedOn w:val="af3"/>
    <w:rsid w:val="008E4370"/>
    <w:pPr>
      <w:ind w:left="708"/>
    </w:pPr>
    <w:rPr>
      <w:rFonts w:ascii="Arial" w:hAnsi="Arial"/>
    </w:rPr>
  </w:style>
  <w:style w:type="paragraph" w:styleId="60">
    <w:name w:val="toc 6"/>
    <w:next w:val="af3"/>
    <w:uiPriority w:val="39"/>
    <w:rsid w:val="008E4370"/>
    <w:pPr>
      <w:tabs>
        <w:tab w:val="right" w:pos="5670"/>
      </w:tabs>
      <w:ind w:right="567"/>
      <w:jc w:val="both"/>
    </w:pPr>
    <w:rPr>
      <w:rFonts w:ascii="Arial" w:hAnsi="Arial"/>
      <w:spacing w:val="2"/>
      <w:sz w:val="22"/>
      <w:szCs w:val="24"/>
    </w:rPr>
  </w:style>
  <w:style w:type="paragraph" w:styleId="70">
    <w:name w:val="toc 7"/>
    <w:next w:val="af3"/>
    <w:uiPriority w:val="39"/>
    <w:rsid w:val="008E4370"/>
    <w:pPr>
      <w:tabs>
        <w:tab w:val="left" w:pos="1418"/>
        <w:tab w:val="right" w:leader="dot" w:pos="10025"/>
      </w:tabs>
      <w:spacing w:before="60"/>
      <w:ind w:left="1418" w:right="567" w:hanging="851"/>
      <w:jc w:val="both"/>
    </w:pPr>
    <w:rPr>
      <w:rFonts w:ascii="Arial" w:hAnsi="Arial"/>
      <w:spacing w:val="-10"/>
      <w:sz w:val="22"/>
      <w:szCs w:val="24"/>
    </w:rPr>
  </w:style>
  <w:style w:type="paragraph" w:styleId="affff5">
    <w:name w:val="Subtitle"/>
    <w:basedOn w:val="af3"/>
    <w:qFormat/>
    <w:rsid w:val="008E4370"/>
    <w:pPr>
      <w:spacing w:after="60"/>
      <w:jc w:val="center"/>
    </w:pPr>
    <w:rPr>
      <w:rFonts w:cs="Arial"/>
    </w:rPr>
  </w:style>
  <w:style w:type="paragraph" w:customStyle="1" w:styleId="affff6">
    <w:name w:val="_(под)Пункт.Продолжение"/>
    <w:rsid w:val="008E4370"/>
    <w:pPr>
      <w:shd w:val="clear" w:color="auto" w:fill="FFFFFF"/>
      <w:spacing w:after="40"/>
      <w:ind w:firstLine="595"/>
      <w:contextualSpacing/>
      <w:jc w:val="both"/>
    </w:pPr>
    <w:rPr>
      <w:rFonts w:ascii="Arial" w:hAnsi="Arial" w:cs="Arial"/>
      <w:spacing w:val="-3"/>
      <w:sz w:val="22"/>
      <w:szCs w:val="22"/>
    </w:rPr>
  </w:style>
  <w:style w:type="paragraph" w:customStyle="1" w:styleId="affff7">
    <w:name w:val="_Перечисление_а)"/>
    <w:rsid w:val="008E4370"/>
    <w:pPr>
      <w:spacing w:before="40"/>
      <w:ind w:firstLine="601"/>
      <w:jc w:val="both"/>
    </w:pPr>
    <w:rPr>
      <w:rFonts w:ascii="Arial" w:hAnsi="Arial"/>
      <w:spacing w:val="-2"/>
      <w:sz w:val="22"/>
      <w:szCs w:val="22"/>
    </w:rPr>
  </w:style>
  <w:style w:type="paragraph" w:customStyle="1" w:styleId="affff8">
    <w:name w:val="_Табл_№иНазвТаблицы"/>
    <w:next w:val="aff2"/>
    <w:rsid w:val="008E4370"/>
    <w:pPr>
      <w:spacing w:before="120" w:after="120"/>
    </w:pPr>
    <w:rPr>
      <w:rFonts w:ascii="Arial" w:hAnsi="Arial" w:cs="Arial"/>
      <w:bCs/>
      <w:sz w:val="22"/>
    </w:rPr>
  </w:style>
  <w:style w:type="paragraph" w:customStyle="1" w:styleId="af">
    <w:name w:val="_Табл_Текст+абзац"/>
    <w:link w:val="affff9"/>
    <w:rsid w:val="008E4370"/>
    <w:pPr>
      <w:numPr>
        <w:numId w:val="19"/>
      </w:numPr>
      <w:shd w:val="clear" w:color="auto" w:fill="FFFFFF"/>
      <w:spacing w:before="40"/>
      <w:jc w:val="both"/>
    </w:pPr>
    <w:rPr>
      <w:rFonts w:ascii="Arial" w:hAnsi="Arial"/>
      <w:spacing w:val="-2"/>
      <w:szCs w:val="18"/>
    </w:rPr>
  </w:style>
  <w:style w:type="paragraph" w:customStyle="1" w:styleId="af2">
    <w:name w:val="_Табл_Термин_Название"/>
    <w:next w:val="a3"/>
    <w:rsid w:val="008E4370"/>
    <w:pPr>
      <w:numPr>
        <w:numId w:val="20"/>
      </w:numPr>
      <w:shd w:val="clear" w:color="auto" w:fill="FFFFFF"/>
      <w:spacing w:before="120"/>
      <w:ind w:left="57" w:hanging="57"/>
    </w:pPr>
    <w:rPr>
      <w:rFonts w:ascii="Arial" w:hAnsi="Arial"/>
      <w:b/>
      <w:spacing w:val="2"/>
    </w:rPr>
  </w:style>
  <w:style w:type="paragraph" w:customStyle="1" w:styleId="affffa">
    <w:name w:val="_Рис._№иНазвание"/>
    <w:next w:val="aff2"/>
    <w:rsid w:val="008E4370"/>
    <w:pPr>
      <w:spacing w:before="120" w:after="120"/>
      <w:jc w:val="center"/>
    </w:pPr>
    <w:rPr>
      <w:rFonts w:ascii="Arial" w:hAnsi="Arial"/>
      <w:bCs/>
      <w:sz w:val="22"/>
    </w:rPr>
  </w:style>
  <w:style w:type="paragraph" w:customStyle="1" w:styleId="a3">
    <w:name w:val="_Табл_Термин_Определение"/>
    <w:next w:val="af2"/>
    <w:rsid w:val="008E4370"/>
    <w:pPr>
      <w:numPr>
        <w:numId w:val="28"/>
      </w:numPr>
      <w:spacing w:after="120"/>
      <w:ind w:left="57" w:hanging="57"/>
      <w:contextualSpacing/>
      <w:jc w:val="both"/>
    </w:pPr>
    <w:rPr>
      <w:rFonts w:ascii="Arial" w:hAnsi="Arial"/>
      <w:spacing w:val="-2"/>
      <w:szCs w:val="18"/>
    </w:rPr>
  </w:style>
  <w:style w:type="paragraph" w:customStyle="1" w:styleId="a0">
    <w:name w:val="_Табл_Перечисл.за.Табл.ТекстАбзац"/>
    <w:rsid w:val="008E4370"/>
    <w:pPr>
      <w:numPr>
        <w:numId w:val="21"/>
      </w:numPr>
      <w:spacing w:before="40"/>
      <w:jc w:val="both"/>
    </w:pPr>
    <w:rPr>
      <w:rFonts w:ascii="Arial" w:hAnsi="Arial"/>
      <w:spacing w:val="-2"/>
      <w:szCs w:val="18"/>
    </w:rPr>
  </w:style>
  <w:style w:type="paragraph" w:styleId="affffb">
    <w:name w:val="Plain Text"/>
    <w:basedOn w:val="af3"/>
    <w:rsid w:val="008E4370"/>
    <w:rPr>
      <w:rFonts w:ascii="Arial" w:hAnsi="Arial" w:cs="Courier New"/>
      <w:sz w:val="20"/>
      <w:szCs w:val="20"/>
    </w:rPr>
  </w:style>
  <w:style w:type="paragraph" w:customStyle="1" w:styleId="affffc">
    <w:name w:val="_РисПрил_№иНазвание"/>
    <w:next w:val="aff2"/>
    <w:link w:val="affffd"/>
    <w:rsid w:val="008E4370"/>
    <w:pPr>
      <w:spacing w:before="120" w:after="120"/>
      <w:jc w:val="center"/>
    </w:pPr>
    <w:rPr>
      <w:rFonts w:ascii="Arial" w:hAnsi="Arial"/>
      <w:bCs/>
      <w:sz w:val="22"/>
    </w:rPr>
  </w:style>
  <w:style w:type="paragraph" w:styleId="80">
    <w:name w:val="toc 8"/>
    <w:basedOn w:val="af3"/>
    <w:next w:val="af3"/>
    <w:autoRedefine/>
    <w:uiPriority w:val="39"/>
    <w:rsid w:val="008E4370"/>
    <w:pPr>
      <w:ind w:left="1680"/>
    </w:pPr>
  </w:style>
  <w:style w:type="paragraph" w:styleId="90">
    <w:name w:val="toc 9"/>
    <w:basedOn w:val="af3"/>
    <w:next w:val="af3"/>
    <w:autoRedefine/>
    <w:uiPriority w:val="39"/>
    <w:rsid w:val="008E4370"/>
    <w:pPr>
      <w:ind w:left="1920"/>
    </w:pPr>
  </w:style>
  <w:style w:type="character" w:customStyle="1" w:styleId="affffd">
    <w:name w:val="_РисПрил_№иНазвание Знак Знак"/>
    <w:link w:val="affffc"/>
    <w:rsid w:val="008E4370"/>
    <w:rPr>
      <w:rFonts w:ascii="Arial" w:hAnsi="Arial"/>
      <w:bCs/>
      <w:sz w:val="22"/>
      <w:lang w:val="ru-RU" w:eastAsia="ru-RU" w:bidi="ar-SA"/>
    </w:rPr>
  </w:style>
  <w:style w:type="character" w:styleId="HTML">
    <w:name w:val="HTML Code"/>
    <w:rsid w:val="008E4370"/>
    <w:rPr>
      <w:rFonts w:ascii="Arial" w:hAnsi="Arial" w:cs="Courier New"/>
      <w:sz w:val="20"/>
      <w:szCs w:val="20"/>
    </w:rPr>
  </w:style>
  <w:style w:type="character" w:styleId="HTML0">
    <w:name w:val="HTML Cite"/>
    <w:rsid w:val="008E4370"/>
    <w:rPr>
      <w:rFonts w:ascii="Arial" w:hAnsi="Arial"/>
      <w:i/>
      <w:iCs/>
    </w:rPr>
  </w:style>
  <w:style w:type="paragraph" w:customStyle="1" w:styleId="affffe">
    <w:name w:val="_ТаблПрил_№.и.Название"/>
    <w:next w:val="aff2"/>
    <w:rsid w:val="008E4370"/>
    <w:pPr>
      <w:spacing w:before="120" w:after="120"/>
    </w:pPr>
    <w:rPr>
      <w:rFonts w:ascii="Arial" w:hAnsi="Arial"/>
      <w:bCs/>
      <w:sz w:val="22"/>
    </w:rPr>
  </w:style>
  <w:style w:type="character" w:styleId="afffff">
    <w:name w:val="FollowedHyperlink"/>
    <w:rsid w:val="008E4370"/>
    <w:rPr>
      <w:rFonts w:ascii="Arial" w:hAnsi="Arial"/>
      <w:color w:val="800080"/>
      <w:u w:val="single"/>
    </w:rPr>
  </w:style>
  <w:style w:type="paragraph" w:customStyle="1" w:styleId="afffff0">
    <w:name w:val="_ТекстПримечание"/>
    <w:next w:val="aff2"/>
    <w:rsid w:val="008E4370"/>
    <w:pPr>
      <w:spacing w:before="40"/>
      <w:ind w:firstLine="624"/>
      <w:jc w:val="both"/>
    </w:pPr>
    <w:rPr>
      <w:rFonts w:ascii="Arial" w:hAnsi="Arial"/>
      <w:spacing w:val="-2"/>
      <w:sz w:val="22"/>
    </w:rPr>
  </w:style>
  <w:style w:type="table" w:styleId="1f">
    <w:name w:val="Table Simple 1"/>
    <w:basedOn w:val="af5"/>
    <w:rsid w:val="008E4370"/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f1">
    <w:name w:val="_ТаблПримечание"/>
    <w:rsid w:val="008E4370"/>
    <w:pPr>
      <w:numPr>
        <w:numId w:val="22"/>
      </w:numPr>
      <w:spacing w:before="40"/>
      <w:ind w:left="57" w:hanging="57"/>
      <w:jc w:val="both"/>
    </w:pPr>
    <w:rPr>
      <w:rFonts w:ascii="Arial" w:hAnsi="Arial"/>
      <w:spacing w:val="-2"/>
      <w:szCs w:val="18"/>
    </w:rPr>
  </w:style>
  <w:style w:type="paragraph" w:customStyle="1" w:styleId="10">
    <w:name w:val="_Табл.Переч.1).за.Текст"/>
    <w:rsid w:val="008E4370"/>
    <w:pPr>
      <w:numPr>
        <w:numId w:val="23"/>
      </w:numPr>
      <w:spacing w:before="40"/>
    </w:pPr>
    <w:rPr>
      <w:rFonts w:ascii="Arial" w:hAnsi="Arial"/>
      <w:spacing w:val="-2"/>
      <w:szCs w:val="18"/>
    </w:rPr>
  </w:style>
  <w:style w:type="paragraph" w:customStyle="1" w:styleId="13">
    <w:name w:val="_Табл.Переч.1).за.ТекстАбзац"/>
    <w:rsid w:val="008E4370"/>
    <w:pPr>
      <w:numPr>
        <w:numId w:val="24"/>
      </w:numPr>
      <w:spacing w:before="40"/>
      <w:ind w:firstLine="397"/>
    </w:pPr>
    <w:rPr>
      <w:rFonts w:ascii="Arial" w:hAnsi="Arial"/>
      <w:spacing w:val="-2"/>
      <w:szCs w:val="18"/>
    </w:rPr>
  </w:style>
  <w:style w:type="paragraph" w:customStyle="1" w:styleId="af0">
    <w:name w:val="_Табл.Переч.а).за.Текст"/>
    <w:rsid w:val="008E4370"/>
    <w:pPr>
      <w:numPr>
        <w:numId w:val="25"/>
      </w:numPr>
      <w:spacing w:before="40"/>
      <w:jc w:val="both"/>
    </w:pPr>
    <w:rPr>
      <w:rFonts w:ascii="Arial" w:hAnsi="Arial"/>
      <w:spacing w:val="-2"/>
      <w:szCs w:val="18"/>
    </w:rPr>
  </w:style>
  <w:style w:type="paragraph" w:customStyle="1" w:styleId="a7">
    <w:name w:val="_Табл.Переч.а).за.ТекстАбзац"/>
    <w:rsid w:val="008E4370"/>
    <w:pPr>
      <w:numPr>
        <w:numId w:val="26"/>
      </w:numPr>
      <w:spacing w:before="40"/>
      <w:ind w:firstLine="198"/>
    </w:pPr>
    <w:rPr>
      <w:rFonts w:ascii="Arial" w:hAnsi="Arial"/>
      <w:spacing w:val="-2"/>
      <w:szCs w:val="18"/>
    </w:rPr>
  </w:style>
  <w:style w:type="table" w:styleId="1f0">
    <w:name w:val="Table Colorful 1"/>
    <w:basedOn w:val="af5"/>
    <w:rsid w:val="008E4370"/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1">
    <w:name w:val="Emphasis"/>
    <w:qFormat/>
    <w:rsid w:val="008E4370"/>
    <w:rPr>
      <w:rFonts w:ascii="Arial" w:hAnsi="Arial"/>
      <w:i/>
      <w:iCs/>
    </w:rPr>
  </w:style>
  <w:style w:type="table" w:styleId="38">
    <w:name w:val="Table Classic 3"/>
    <w:basedOn w:val="af5"/>
    <w:rsid w:val="008E4370"/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f5"/>
    <w:rsid w:val="008E4370"/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ff9">
    <w:name w:val="_Табл_Текст+абзац Знак"/>
    <w:link w:val="af"/>
    <w:rsid w:val="008E4370"/>
    <w:rPr>
      <w:rFonts w:ascii="Arial" w:hAnsi="Arial"/>
      <w:spacing w:val="-2"/>
      <w:szCs w:val="18"/>
      <w:shd w:val="clear" w:color="auto" w:fill="FFFFFF"/>
    </w:rPr>
  </w:style>
  <w:style w:type="paragraph" w:customStyle="1" w:styleId="ab">
    <w:name w:val="_Табл_ТекстСноскиВтабл"/>
    <w:rsid w:val="008E4370"/>
    <w:pPr>
      <w:numPr>
        <w:numId w:val="27"/>
      </w:numPr>
      <w:spacing w:before="40"/>
      <w:jc w:val="both"/>
    </w:pPr>
    <w:rPr>
      <w:rFonts w:ascii="Arial" w:hAnsi="Arial"/>
      <w:sz w:val="18"/>
      <w:szCs w:val="18"/>
    </w:rPr>
  </w:style>
  <w:style w:type="paragraph" w:customStyle="1" w:styleId="afffff2">
    <w:name w:val="_Формула_Текст"/>
    <w:rsid w:val="008E4370"/>
    <w:pPr>
      <w:jc w:val="center"/>
    </w:pPr>
    <w:rPr>
      <w:rFonts w:ascii="Arial" w:hAnsi="Arial"/>
      <w:b/>
      <w:i/>
      <w:spacing w:val="40"/>
      <w:sz w:val="26"/>
    </w:rPr>
  </w:style>
  <w:style w:type="paragraph" w:customStyle="1" w:styleId="afffff3">
    <w:name w:val="_Формула_Номер"/>
    <w:next w:val="afffff4"/>
    <w:rsid w:val="008E4370"/>
    <w:pPr>
      <w:jc w:val="center"/>
    </w:pPr>
    <w:rPr>
      <w:rFonts w:ascii="Arial" w:hAnsi="Arial" w:cs="Arial"/>
      <w:b/>
      <w:sz w:val="26"/>
    </w:rPr>
  </w:style>
  <w:style w:type="table" w:styleId="2b">
    <w:name w:val="Table Grid 2"/>
    <w:basedOn w:val="af5"/>
    <w:rsid w:val="008E4370"/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f5"/>
    <w:rsid w:val="008E4370"/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4">
    <w:name w:val="_Формула_компонент"/>
    <w:next w:val="aff2"/>
    <w:rsid w:val="008E4370"/>
    <w:rPr>
      <w:rFonts w:ascii="Arial" w:hAnsi="Arial" w:cs="Arial"/>
      <w:b/>
      <w:i/>
      <w:spacing w:val="30"/>
      <w:sz w:val="22"/>
      <w:lang w:val="en-US"/>
    </w:rPr>
  </w:style>
  <w:style w:type="table" w:styleId="61">
    <w:name w:val="Table Grid 6"/>
    <w:basedOn w:val="af5"/>
    <w:rsid w:val="008E4370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fff5">
    <w:name w:val="_Текст_ПустаяСтрока"/>
    <w:next w:val="aff2"/>
    <w:rsid w:val="008E4370"/>
    <w:rPr>
      <w:rFonts w:ascii="Arial" w:hAnsi="Arial"/>
      <w:sz w:val="16"/>
      <w:szCs w:val="24"/>
    </w:rPr>
  </w:style>
  <w:style w:type="paragraph" w:customStyle="1" w:styleId="afffff6">
    <w:name w:val="_Формула_ОписанКомпонента"/>
    <w:rsid w:val="008E4370"/>
    <w:rPr>
      <w:rFonts w:ascii="Arial" w:hAnsi="Arial"/>
      <w:spacing w:val="-2"/>
      <w:sz w:val="22"/>
      <w:szCs w:val="18"/>
    </w:rPr>
  </w:style>
  <w:style w:type="table" w:styleId="-10">
    <w:name w:val="Table List 1"/>
    <w:basedOn w:val="af5"/>
    <w:rsid w:val="008E4370"/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9">
    <w:name w:val="_ПараметрКомандаТаблица"/>
    <w:rsid w:val="008E4370"/>
    <w:pPr>
      <w:numPr>
        <w:numId w:val="29"/>
      </w:numPr>
      <w:spacing w:before="40" w:after="40"/>
      <w:ind w:left="40" w:hanging="40"/>
    </w:pPr>
    <w:rPr>
      <w:rFonts w:ascii="Arial" w:hAnsi="Arial"/>
      <w:b/>
      <w:i/>
      <w:spacing w:val="2"/>
      <w:sz w:val="18"/>
      <w:szCs w:val="18"/>
    </w:rPr>
  </w:style>
  <w:style w:type="paragraph" w:customStyle="1" w:styleId="a8">
    <w:name w:val="_Табл.продолжен_Табл_Текст+абзац"/>
    <w:rsid w:val="008E4370"/>
    <w:pPr>
      <w:numPr>
        <w:numId w:val="30"/>
      </w:numPr>
      <w:jc w:val="both"/>
    </w:pPr>
    <w:rPr>
      <w:rFonts w:ascii="Arial" w:hAnsi="Arial"/>
      <w:spacing w:val="-2"/>
    </w:rPr>
  </w:style>
  <w:style w:type="paragraph" w:customStyle="1" w:styleId="-7">
    <w:name w:val="_ТЗ-ПЛ_верх.колонт.Лист№"/>
    <w:rsid w:val="008E4370"/>
    <w:pPr>
      <w:pBdr>
        <w:bottom w:val="single" w:sz="4" w:space="1" w:color="333333"/>
      </w:pBdr>
      <w:jc w:val="center"/>
    </w:pPr>
    <w:rPr>
      <w:rFonts w:ascii="Arial" w:hAnsi="Arial"/>
      <w:spacing w:val="2"/>
      <w:sz w:val="22"/>
      <w:szCs w:val="24"/>
    </w:rPr>
  </w:style>
  <w:style w:type="paragraph" w:customStyle="1" w:styleId="afffff7">
    <w:name w:val="_Введение.и.т.п"/>
    <w:next w:val="aff2"/>
    <w:rsid w:val="008E4370"/>
    <w:pPr>
      <w:pageBreakBefore/>
      <w:spacing w:before="360" w:after="240"/>
      <w:ind w:left="595"/>
      <w:outlineLvl w:val="0"/>
    </w:pPr>
    <w:rPr>
      <w:rFonts w:ascii="Arial" w:hAnsi="Arial" w:cs="Arial"/>
      <w:b/>
      <w:bCs/>
      <w:sz w:val="30"/>
      <w:szCs w:val="32"/>
    </w:rPr>
  </w:style>
  <w:style w:type="table" w:styleId="-60">
    <w:name w:val="Table List 6"/>
    <w:basedOn w:val="af5"/>
    <w:rsid w:val="0060144A"/>
    <w:pPr>
      <w:jc w:val="center"/>
    </w:pPr>
    <w:rPr>
      <w:sz w:val="2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styleId="afffff8">
    <w:name w:val="Block Text"/>
    <w:basedOn w:val="af3"/>
    <w:rsid w:val="008E4370"/>
    <w:pPr>
      <w:spacing w:after="120"/>
      <w:ind w:left="1440" w:right="1440"/>
    </w:pPr>
    <w:rPr>
      <w:rFonts w:ascii="Arial" w:hAnsi="Arial"/>
    </w:rPr>
  </w:style>
  <w:style w:type="paragraph" w:customStyle="1" w:styleId="afffff9">
    <w:name w:val="_ТЛ_Табл_Текст"/>
    <w:rsid w:val="008E4370"/>
    <w:pPr>
      <w:spacing w:after="120"/>
      <w:contextualSpacing/>
    </w:pPr>
    <w:rPr>
      <w:rFonts w:ascii="Arial" w:hAnsi="Arial"/>
      <w:szCs w:val="24"/>
    </w:rPr>
  </w:style>
  <w:style w:type="paragraph" w:customStyle="1" w:styleId="---0">
    <w:name w:val="_орг-я-(разраб-к)"/>
    <w:basedOn w:val="---"/>
    <w:next w:val="aff2"/>
    <w:rsid w:val="008E4370"/>
  </w:style>
  <w:style w:type="paragraph" w:customStyle="1" w:styleId="afffffa">
    <w:name w:val="_Дец№ЛУнаТЛ"/>
    <w:next w:val="aff2"/>
    <w:rsid w:val="008E4370"/>
    <w:pPr>
      <w:spacing w:before="120" w:after="120"/>
      <w:ind w:firstLine="595"/>
    </w:pPr>
    <w:rPr>
      <w:rFonts w:ascii="Arial" w:hAnsi="Arial"/>
      <w:caps/>
      <w:sz w:val="22"/>
    </w:rPr>
  </w:style>
  <w:style w:type="paragraph" w:customStyle="1" w:styleId="afffffb">
    <w:name w:val="_Дец.№_ЛУ"/>
    <w:next w:val="aff2"/>
    <w:rsid w:val="008E4370"/>
    <w:pPr>
      <w:spacing w:before="240" w:after="600"/>
      <w:jc w:val="center"/>
    </w:pPr>
    <w:rPr>
      <w:rFonts w:ascii="Arial" w:hAnsi="Arial"/>
      <w:caps/>
      <w:sz w:val="22"/>
    </w:rPr>
  </w:style>
  <w:style w:type="paragraph" w:styleId="2c">
    <w:name w:val="List 2"/>
    <w:basedOn w:val="af3"/>
    <w:rsid w:val="008E4370"/>
    <w:pPr>
      <w:ind w:left="566" w:hanging="283"/>
    </w:pPr>
    <w:rPr>
      <w:rFonts w:ascii="Arial" w:hAnsi="Arial"/>
    </w:rPr>
  </w:style>
  <w:style w:type="table" w:styleId="afffffc">
    <w:name w:val="Table Elegant"/>
    <w:basedOn w:val="af5"/>
    <w:rsid w:val="008E4370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d">
    <w:name w:val="_Аннотация"/>
    <w:next w:val="aff2"/>
    <w:rsid w:val="008E4370"/>
    <w:pPr>
      <w:spacing w:before="360" w:after="240"/>
      <w:ind w:left="595"/>
    </w:pPr>
    <w:rPr>
      <w:rFonts w:ascii="Arial" w:hAnsi="Arial" w:cs="Arial"/>
      <w:b/>
      <w:bCs/>
      <w:sz w:val="30"/>
      <w:szCs w:val="32"/>
    </w:rPr>
  </w:style>
  <w:style w:type="paragraph" w:customStyle="1" w:styleId="afffffe">
    <w:name w:val="_ПараметрКоманда"/>
    <w:rsid w:val="008E4370"/>
    <w:pPr>
      <w:suppressAutoHyphens/>
      <w:spacing w:before="40" w:after="40"/>
      <w:ind w:left="595"/>
    </w:pPr>
    <w:rPr>
      <w:rFonts w:ascii="Arial" w:hAnsi="Arial"/>
      <w:b/>
      <w:i/>
      <w:spacing w:val="2"/>
      <w:sz w:val="22"/>
    </w:rPr>
  </w:style>
  <w:style w:type="numbering" w:customStyle="1" w:styleId="StyleOutlinenumbered">
    <w:name w:val="Style Outline numbered"/>
    <w:basedOn w:val="af6"/>
    <w:rsid w:val="008E4370"/>
    <w:pPr>
      <w:numPr>
        <w:numId w:val="31"/>
      </w:numPr>
    </w:pPr>
  </w:style>
  <w:style w:type="paragraph" w:customStyle="1" w:styleId="Table">
    <w:name w:val="_Table"/>
    <w:basedOn w:val="af3"/>
    <w:rsid w:val="008E4370"/>
    <w:pPr>
      <w:spacing w:before="120"/>
      <w:jc w:val="both"/>
    </w:pPr>
    <w:rPr>
      <w:rFonts w:ascii="GOST type B" w:hAnsi="GOST type B"/>
      <w:sz w:val="28"/>
    </w:rPr>
  </w:style>
  <w:style w:type="paragraph" w:customStyle="1" w:styleId="affffff">
    <w:name w:val="_НаименУслуги"/>
    <w:rsid w:val="008E4370"/>
    <w:pPr>
      <w:spacing w:before="600" w:line="280" w:lineRule="exact"/>
      <w:jc w:val="center"/>
    </w:pPr>
    <w:rPr>
      <w:rFonts w:ascii="Arial" w:hAnsi="Arial"/>
      <w:b/>
      <w:spacing w:val="-2"/>
      <w:sz w:val="32"/>
    </w:rPr>
  </w:style>
  <w:style w:type="character" w:customStyle="1" w:styleId="BodytextChar">
    <w:name w:val="Body text Char"/>
    <w:link w:val="16"/>
    <w:rsid w:val="00884953"/>
    <w:rPr>
      <w:sz w:val="28"/>
      <w:szCs w:val="24"/>
    </w:rPr>
  </w:style>
  <w:style w:type="paragraph" w:styleId="affffff0">
    <w:name w:val="List Paragraph"/>
    <w:basedOn w:val="af3"/>
    <w:uiPriority w:val="34"/>
    <w:qFormat/>
    <w:rsid w:val="00B95A50"/>
    <w:pPr>
      <w:ind w:left="708"/>
    </w:pPr>
  </w:style>
  <w:style w:type="paragraph" w:styleId="affffff1">
    <w:name w:val="TOC Heading"/>
    <w:basedOn w:val="14"/>
    <w:next w:val="af3"/>
    <w:uiPriority w:val="39"/>
    <w:unhideWhenUsed/>
    <w:qFormat/>
    <w:rsid w:val="00265CBE"/>
    <w:pPr>
      <w:keepLines/>
      <w:pageBreakBefore w:val="0"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lang w:eastAsia="en-US"/>
    </w:rPr>
  </w:style>
  <w:style w:type="character" w:customStyle="1" w:styleId="afa">
    <w:name w:val="Нижний колонтитул Знак"/>
    <w:link w:val="af9"/>
    <w:uiPriority w:val="99"/>
    <w:rsid w:val="00BB6FE8"/>
    <w:rPr>
      <w:sz w:val="24"/>
      <w:szCs w:val="24"/>
    </w:rPr>
  </w:style>
  <w:style w:type="paragraph" w:customStyle="1" w:styleId="affffff2">
    <w:name w:val="Штамп"/>
    <w:basedOn w:val="af3"/>
    <w:rsid w:val="00435F3B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1f1">
    <w:name w:val="Основной текст1"/>
    <w:basedOn w:val="af3"/>
    <w:rsid w:val="00563614"/>
    <w:pPr>
      <w:spacing w:line="360" w:lineRule="auto"/>
      <w:ind w:firstLine="720"/>
      <w:jc w:val="both"/>
    </w:pPr>
    <w:rPr>
      <w:sz w:val="28"/>
    </w:rPr>
  </w:style>
  <w:style w:type="paragraph" w:styleId="affffff3">
    <w:name w:val="Normal (Web)"/>
    <w:basedOn w:val="af3"/>
    <w:uiPriority w:val="99"/>
    <w:unhideWhenUsed/>
    <w:rsid w:val="001A043C"/>
    <w:pPr>
      <w:spacing w:before="100" w:beforeAutospacing="1" w:after="100" w:afterAutospacing="1"/>
    </w:pPr>
  </w:style>
  <w:style w:type="character" w:customStyle="1" w:styleId="af8">
    <w:name w:val="Верхний колонтитул Знак"/>
    <w:link w:val="af7"/>
    <w:uiPriority w:val="99"/>
    <w:rsid w:val="0090002D"/>
    <w:rPr>
      <w:sz w:val="24"/>
      <w:szCs w:val="24"/>
    </w:rPr>
  </w:style>
  <w:style w:type="paragraph" w:customStyle="1" w:styleId="ConsPlusNormal">
    <w:name w:val="ConsPlusNormal"/>
    <w:rsid w:val="00C24086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heracle\e\admin\&#1048;&#1085;&#1092;&#1086;&#1088;&#1084;&#1072;&#1094;&#1080;&#1086;&#1085;&#1085;&#1072;&#1103;%20&#1073;&#1077;&#1079;&#1086;&#1087;&#1072;&#1089;&#1085;&#1086;&#1089;&#1090;&#1100;\&#1044;&#1086;&#1082;&#1091;&#1084;&#1077;&#1085;&#1090;&#1099;\&#1048;&#1085;&#1089;&#1090;&#1088;&#1091;&#1082;&#1094;&#1080;&#1080;\&#1048;&#1085;&#1089;&#1090;&#1088;&#1091;&#1082;&#1094;&#1080;&#1103;%20&#1087;&#1086;&#1083;&#1100;&#1079;&#1086;&#1074;&#1072;&#1090;&#1077;&#1083;&#1103;%20&#1048;&#1057;&#1055;&#1044;&#1085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SiaNia\Application%20Data\Microsoft\Templates\minzdrav_mai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9DDB8-9506-493F-B51E-C6111D317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minzdrav_main</Template>
  <TotalTime>58</TotalTime>
  <Pages>4</Pages>
  <Words>1124</Words>
  <Characters>6413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Методические рекомендации</vt:lpstr>
      <vt:lpstr>Методические рекомендации</vt:lpstr>
    </vt:vector>
  </TitlesOfParts>
  <Company>ЗАО "Практика Безопасности"</Company>
  <LinksUpToDate>false</LinksUpToDate>
  <CharactersWithSpaces>7522</CharactersWithSpaces>
  <SharedDoc>false</SharedDoc>
  <HLinks>
    <vt:vector size="36" baseType="variant">
      <vt:variant>
        <vt:i4>6489088</vt:i4>
      </vt:variant>
      <vt:variant>
        <vt:i4>33</vt:i4>
      </vt:variant>
      <vt:variant>
        <vt:i4>0</vt:i4>
      </vt:variant>
      <vt:variant>
        <vt:i4>5</vt:i4>
      </vt:variant>
      <vt:variant>
        <vt:lpwstr>../Инструкции/Инструкция пользователя ИСПДн.doc</vt:lpwstr>
      </vt:variant>
      <vt:variant>
        <vt:lpwstr/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_Toc419293423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_Toc419293422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_Toc419293421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_Toc419293420</vt:lpwstr>
      </vt:variant>
      <vt:variant>
        <vt:i4>1441840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_Toc419293419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subject/>
  <dc:creator>Гаврилов Виктор Юрьевич</dc:creator>
  <cp:keywords/>
  <dc:description/>
  <cp:lastModifiedBy>Гаврилов Виктор Юрьевич</cp:lastModifiedBy>
  <cp:revision>6</cp:revision>
  <cp:lastPrinted>2015-12-03T06:33:00Z</cp:lastPrinted>
  <dcterms:created xsi:type="dcterms:W3CDTF">2019-07-31T07:12:00Z</dcterms:created>
  <dcterms:modified xsi:type="dcterms:W3CDTF">2019-07-31T10:43:00Z</dcterms:modified>
</cp:coreProperties>
</file>